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2060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Christopher WYLKYNSON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40B1B633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7CA7AC9F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657C2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B17B06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Apr.1477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Emeresson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Yorkshire(q.v.), was pardoned outlawry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</w:p>
    <w:p w14:paraId="4CC9954E" w14:textId="77777777" w:rsidR="00C57399" w:rsidRDefault="00C57399" w:rsidP="00C5739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appearing to answer him, Edward Saltmarsh, esquire(q.v.),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William Eland(q.v.).   (C.P.R. 1476-85 p.26)</w:t>
      </w:r>
    </w:p>
    <w:p w14:paraId="6C71C28D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186AB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83A3E" w14:textId="77777777" w:rsidR="00C57399" w:rsidRDefault="00C57399" w:rsidP="00C573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March 2021</w:t>
      </w:r>
    </w:p>
    <w:p w14:paraId="4581502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15189" w14:textId="77777777" w:rsidR="00C57399" w:rsidRDefault="00C57399" w:rsidP="009139A6">
      <w:r>
        <w:separator/>
      </w:r>
    </w:p>
  </w:endnote>
  <w:endnote w:type="continuationSeparator" w:id="0">
    <w:p w14:paraId="6E082753" w14:textId="77777777" w:rsidR="00C57399" w:rsidRDefault="00C573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D68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3486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7C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C4C13" w14:textId="77777777" w:rsidR="00C57399" w:rsidRDefault="00C57399" w:rsidP="009139A6">
      <w:r>
        <w:separator/>
      </w:r>
    </w:p>
  </w:footnote>
  <w:footnote w:type="continuationSeparator" w:id="0">
    <w:p w14:paraId="0B834A8B" w14:textId="77777777" w:rsidR="00C57399" w:rsidRDefault="00C573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A71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3E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AC4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9"/>
    <w:rsid w:val="000666E0"/>
    <w:rsid w:val="002510B7"/>
    <w:rsid w:val="005C130B"/>
    <w:rsid w:val="00826F5C"/>
    <w:rsid w:val="009139A6"/>
    <w:rsid w:val="009448BB"/>
    <w:rsid w:val="00A3176C"/>
    <w:rsid w:val="00BA00AB"/>
    <w:rsid w:val="00C5739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EA3F"/>
  <w15:chartTrackingRefBased/>
  <w15:docId w15:val="{44739C76-F31C-4A7F-B29E-22A6EC77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2021-03-07T22:22:00Z</dcterms:created>
  <dcterms:modified xsi:type="dcterms:W3CDTF">2021-03-07T22:22:00Z</dcterms:modified>
</cp:coreProperties>
</file>