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Gilbert WYLKYNSON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Bole.</w:t>
      </w:r>
      <w:bookmarkStart w:id="0" w:name="_GoBack"/>
      <w:bookmarkEnd w:id="0"/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East or West</w:t>
      </w: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Retford, Nottinghamshire, into land of the late John Tourney(q.v.).</w:t>
      </w: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24-142)</w:t>
      </w: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0791D" w:rsidRDefault="00C0791D" w:rsidP="00C0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June 2016</w:t>
      </w:r>
    </w:p>
    <w:sectPr w:rsidR="006B2F86" w:rsidRPr="00C079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1D" w:rsidRDefault="00C0791D" w:rsidP="00E71FC3">
      <w:pPr>
        <w:spacing w:after="0" w:line="240" w:lineRule="auto"/>
      </w:pPr>
      <w:r>
        <w:separator/>
      </w:r>
    </w:p>
  </w:endnote>
  <w:endnote w:type="continuationSeparator" w:id="0">
    <w:p w:rsidR="00C0791D" w:rsidRDefault="00C079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1D" w:rsidRDefault="00C0791D" w:rsidP="00E71FC3">
      <w:pPr>
        <w:spacing w:after="0" w:line="240" w:lineRule="auto"/>
      </w:pPr>
      <w:r>
        <w:separator/>
      </w:r>
    </w:p>
  </w:footnote>
  <w:footnote w:type="continuationSeparator" w:id="0">
    <w:p w:rsidR="00C0791D" w:rsidRDefault="00C079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1D"/>
    <w:rsid w:val="00AB52E8"/>
    <w:rsid w:val="00B16D3F"/>
    <w:rsid w:val="00C0791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11AB"/>
  <w15:chartTrackingRefBased/>
  <w15:docId w15:val="{91989DE9-9D4C-4448-A772-83AB98FC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2016-06-12T19:24:00Z</dcterms:created>
  <dcterms:modified xsi:type="dcterms:W3CDTF">2016-06-12T19:25:00Z</dcterms:modified>
</cp:coreProperties>
</file>