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1FB9" w14:textId="77777777" w:rsidR="002945F6" w:rsidRDefault="002945F6" w:rsidP="002945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WYLKYNSON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3FC8D722" w14:textId="77777777" w:rsidR="002945F6" w:rsidRDefault="002945F6" w:rsidP="002945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Archer.</w:t>
      </w:r>
    </w:p>
    <w:p w14:paraId="16F20A1F" w14:textId="77777777" w:rsidR="002945F6" w:rsidRDefault="002945F6" w:rsidP="002945F6">
      <w:pPr>
        <w:pStyle w:val="NoSpacing"/>
        <w:rPr>
          <w:rFonts w:cs="Times New Roman"/>
          <w:szCs w:val="24"/>
        </w:rPr>
      </w:pPr>
    </w:p>
    <w:p w14:paraId="5E7B07C6" w14:textId="77777777" w:rsidR="002945F6" w:rsidRDefault="002945F6" w:rsidP="002945F6">
      <w:pPr>
        <w:pStyle w:val="NoSpacing"/>
        <w:rPr>
          <w:rFonts w:cs="Times New Roman"/>
          <w:szCs w:val="24"/>
        </w:rPr>
      </w:pPr>
    </w:p>
    <w:p w14:paraId="30E61FD5" w14:textId="77777777" w:rsidR="002945F6" w:rsidRDefault="002945F6" w:rsidP="002945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1417</w:t>
      </w:r>
      <w:r>
        <w:rPr>
          <w:rFonts w:cs="Times New Roman"/>
          <w:szCs w:val="24"/>
        </w:rPr>
        <w:tab/>
        <w:t>He served on expedition to France under the command of Sir James</w:t>
      </w:r>
    </w:p>
    <w:p w14:paraId="075FED3F" w14:textId="77777777" w:rsidR="002945F6" w:rsidRDefault="002945F6" w:rsidP="002945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Harrington(q.v.).</w:t>
      </w:r>
    </w:p>
    <w:p w14:paraId="061D4C94" w14:textId="77777777" w:rsidR="002945F6" w:rsidRDefault="002945F6" w:rsidP="002945F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(ref. TNA, E101/51/2, m4, from the AHRC-funded ‘The Soldier in Later Medieval England Online Database’ www.medievalsoldier.org, accessed</w:t>
      </w:r>
    </w:p>
    <w:p w14:paraId="2D0F7035" w14:textId="77777777" w:rsidR="002945F6" w:rsidRDefault="002945F6" w:rsidP="002945F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4505BB3" w14:textId="77777777" w:rsidR="002945F6" w:rsidRDefault="002945F6" w:rsidP="002945F6">
      <w:pPr>
        <w:pStyle w:val="NoSpacing"/>
        <w:tabs>
          <w:tab w:val="left" w:pos="2918"/>
        </w:tabs>
        <w:rPr>
          <w:rFonts w:cs="Times New Roman"/>
          <w:szCs w:val="24"/>
        </w:rPr>
      </w:pPr>
    </w:p>
    <w:p w14:paraId="59DAAF94" w14:textId="77777777" w:rsidR="002945F6" w:rsidRDefault="002945F6" w:rsidP="002945F6">
      <w:pPr>
        <w:pStyle w:val="NoSpacing"/>
        <w:tabs>
          <w:tab w:val="left" w:pos="2918"/>
        </w:tabs>
        <w:rPr>
          <w:rFonts w:cs="Times New Roman"/>
          <w:szCs w:val="24"/>
        </w:rPr>
      </w:pPr>
    </w:p>
    <w:p w14:paraId="358E9A88" w14:textId="77777777" w:rsidR="002945F6" w:rsidRDefault="002945F6" w:rsidP="002945F6">
      <w:pPr>
        <w:pStyle w:val="NoSpacing"/>
        <w:tabs>
          <w:tab w:val="left" w:pos="291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16 February 2023</w:t>
      </w:r>
    </w:p>
    <w:p w14:paraId="4584A7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D89C" w14:textId="77777777" w:rsidR="002945F6" w:rsidRDefault="002945F6" w:rsidP="009139A6">
      <w:r>
        <w:separator/>
      </w:r>
    </w:p>
  </w:endnote>
  <w:endnote w:type="continuationSeparator" w:id="0">
    <w:p w14:paraId="106C5D78" w14:textId="77777777" w:rsidR="002945F6" w:rsidRDefault="002945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0D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64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7C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B474" w14:textId="77777777" w:rsidR="002945F6" w:rsidRDefault="002945F6" w:rsidP="009139A6">
      <w:r>
        <w:separator/>
      </w:r>
    </w:p>
  </w:footnote>
  <w:footnote w:type="continuationSeparator" w:id="0">
    <w:p w14:paraId="32AC2A72" w14:textId="77777777" w:rsidR="002945F6" w:rsidRDefault="002945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0D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58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B1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6"/>
    <w:rsid w:val="000666E0"/>
    <w:rsid w:val="002510B7"/>
    <w:rsid w:val="002945F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B429"/>
  <w15:chartTrackingRefBased/>
  <w15:docId w15:val="{3CB1F004-1309-41C6-A2F3-A73D4AC1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2023-05-02T20:07:00Z</dcterms:created>
  <dcterms:modified xsi:type="dcterms:W3CDTF">2023-05-02T20:07:00Z</dcterms:modified>
</cp:coreProperties>
</file>