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31D" w:rsidRPr="0050131D" w:rsidRDefault="0050131D" w:rsidP="0050131D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0131D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Joan WYLKYNSON</w:t>
      </w:r>
      <w:r w:rsidRPr="0050131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</w:t>
      </w:r>
      <w:proofErr w:type="gramStart"/>
      <w:r w:rsidRPr="0050131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 w:rsidRPr="0050131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fl.1450)</w:t>
      </w:r>
    </w:p>
    <w:p w:rsidR="0050131D" w:rsidRPr="0050131D" w:rsidRDefault="0050131D" w:rsidP="0050131D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50131D" w:rsidRPr="0050131D" w:rsidRDefault="0050131D" w:rsidP="0050131D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50131D" w:rsidRPr="0050131D" w:rsidRDefault="0050131D" w:rsidP="0050131D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0131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= John(q.v.).</w:t>
      </w:r>
    </w:p>
    <w:p w:rsidR="0050131D" w:rsidRPr="0050131D" w:rsidRDefault="0050131D" w:rsidP="0050131D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0131D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50131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http://aalt.law.uh.edu/Indices/CP40Indices/CP40no758/CP40no758Pl.htm</w:t>
        </w:r>
      </w:hyperlink>
      <w:r w:rsidRPr="0050131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</w:p>
    <w:p w:rsidR="0050131D" w:rsidRPr="0050131D" w:rsidRDefault="0050131D" w:rsidP="0050131D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50131D" w:rsidRPr="0050131D" w:rsidRDefault="0050131D" w:rsidP="0050131D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50131D" w:rsidRPr="0050131D" w:rsidRDefault="0050131D" w:rsidP="0050131D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0131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1450</w:t>
      </w:r>
      <w:r w:rsidRPr="0050131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As executors of John Norfolk, they and others made a plaint of debt against</w:t>
      </w:r>
    </w:p>
    <w:p w:rsidR="0050131D" w:rsidRPr="0050131D" w:rsidRDefault="0050131D" w:rsidP="0050131D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0131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50131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 xml:space="preserve">Reginald </w:t>
      </w:r>
      <w:proofErr w:type="spellStart"/>
      <w:r w:rsidRPr="0050131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Nele</w:t>
      </w:r>
      <w:proofErr w:type="spellEnd"/>
      <w:r w:rsidRPr="0050131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of Dunstable, Bedfordshire.  (ibid.)</w:t>
      </w:r>
    </w:p>
    <w:p w:rsidR="0050131D" w:rsidRPr="0050131D" w:rsidRDefault="0050131D" w:rsidP="0050131D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50131D" w:rsidRPr="0050131D" w:rsidRDefault="0050131D" w:rsidP="0050131D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50131D" w:rsidRPr="0050131D" w:rsidRDefault="0050131D" w:rsidP="0050131D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0131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10 March 2016</w:t>
      </w:r>
    </w:p>
    <w:p w:rsidR="006B2F86" w:rsidRPr="0050131D" w:rsidRDefault="0050131D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50131D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31D" w:rsidRDefault="0050131D" w:rsidP="00E71FC3">
      <w:pPr>
        <w:spacing w:after="0" w:line="240" w:lineRule="auto"/>
      </w:pPr>
      <w:r>
        <w:separator/>
      </w:r>
    </w:p>
  </w:endnote>
  <w:endnote w:type="continuationSeparator" w:id="0">
    <w:p w:rsidR="0050131D" w:rsidRDefault="0050131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31D" w:rsidRDefault="0050131D" w:rsidP="00E71FC3">
      <w:pPr>
        <w:spacing w:after="0" w:line="240" w:lineRule="auto"/>
      </w:pPr>
      <w:r>
        <w:separator/>
      </w:r>
    </w:p>
  </w:footnote>
  <w:footnote w:type="continuationSeparator" w:id="0">
    <w:p w:rsidR="0050131D" w:rsidRDefault="0050131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1D"/>
    <w:rsid w:val="0050131D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99AF16-4CDF-472F-801E-A4CDE619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5013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2016-05-15T21:29:00Z</dcterms:created>
  <dcterms:modified xsi:type="dcterms:W3CDTF">2016-05-15T21:30:00Z</dcterms:modified>
</cp:coreProperties>
</file>