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DE" w:rsidRDefault="008B3CDE" w:rsidP="008B3CDE">
      <w:pPr>
        <w:pStyle w:val="NoSpacing"/>
      </w:pPr>
      <w:r>
        <w:rPr>
          <w:u w:val="single"/>
        </w:rPr>
        <w:t>John WYLKYNSON</w:t>
      </w:r>
      <w:r>
        <w:t xml:space="preserve">      (fl.1422)</w:t>
      </w:r>
    </w:p>
    <w:p w:rsidR="008B3CDE" w:rsidRDefault="008B3CDE" w:rsidP="008B3CDE">
      <w:pPr>
        <w:pStyle w:val="NoSpacing"/>
      </w:pPr>
      <w:proofErr w:type="gramStart"/>
      <w:r>
        <w:t>of</w:t>
      </w:r>
      <w:proofErr w:type="gramEnd"/>
      <w:r>
        <w:t xml:space="preserve"> Carleton.</w:t>
      </w:r>
    </w:p>
    <w:p w:rsidR="008B3CDE" w:rsidRDefault="008B3CDE" w:rsidP="008B3CDE">
      <w:pPr>
        <w:pStyle w:val="NoSpacing"/>
      </w:pPr>
    </w:p>
    <w:p w:rsidR="008B3CDE" w:rsidRDefault="008B3CDE" w:rsidP="008B3CDE">
      <w:pPr>
        <w:pStyle w:val="NoSpacing"/>
      </w:pPr>
    </w:p>
    <w:p w:rsidR="008B3CDE" w:rsidRDefault="008B3CDE" w:rsidP="008B3CDE">
      <w:pPr>
        <w:pStyle w:val="NoSpacing"/>
      </w:pPr>
      <w:r>
        <w:t xml:space="preserve">  1 Nov.1422</w:t>
      </w:r>
      <w:r>
        <w:tab/>
        <w:t>He was one of those who appointed William Hepworth, Vicar of</w:t>
      </w:r>
    </w:p>
    <w:p w:rsidR="008B3CDE" w:rsidRDefault="008B3CDE" w:rsidP="008B3CDE">
      <w:pPr>
        <w:pStyle w:val="NoSpacing"/>
      </w:pPr>
      <w:r>
        <w:tab/>
      </w:r>
      <w:r>
        <w:tab/>
      </w:r>
      <w:proofErr w:type="gramStart"/>
      <w:r>
        <w:t xml:space="preserve">Ruston, as their attorney to deliver </w:t>
      </w:r>
      <w:proofErr w:type="spellStart"/>
      <w:r>
        <w:t>seisin</w:t>
      </w:r>
      <w:proofErr w:type="spellEnd"/>
      <w:r>
        <w:t xml:space="preserve"> of lands, tenements etc.</w:t>
      </w:r>
      <w:proofErr w:type="gramEnd"/>
    </w:p>
    <w:p w:rsidR="008B3CDE" w:rsidRDefault="008B3CDE" w:rsidP="008B3CDE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Ruston to Thomas, son of Richard Smyth of Carleton.</w:t>
      </w:r>
    </w:p>
    <w:p w:rsidR="008B3CDE" w:rsidRDefault="008B3CDE" w:rsidP="008B3CDE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p.157)</w:t>
      </w:r>
    </w:p>
    <w:p w:rsidR="008B3CDE" w:rsidRDefault="008B3CDE" w:rsidP="008B3CDE">
      <w:pPr>
        <w:pStyle w:val="NoSpacing"/>
      </w:pPr>
    </w:p>
    <w:p w:rsidR="008B3CDE" w:rsidRDefault="008B3CDE" w:rsidP="008B3CDE">
      <w:pPr>
        <w:pStyle w:val="NoSpacing"/>
      </w:pPr>
    </w:p>
    <w:p w:rsidR="00E47068" w:rsidRPr="00C009D8" w:rsidRDefault="008B3CDE" w:rsidP="008B3CDE">
      <w:pPr>
        <w:pStyle w:val="NoSpacing"/>
      </w:pPr>
      <w:r>
        <w:t>20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DE" w:rsidRDefault="008B3CDE" w:rsidP="00920DE3">
      <w:pPr>
        <w:spacing w:after="0" w:line="240" w:lineRule="auto"/>
      </w:pPr>
      <w:r>
        <w:separator/>
      </w:r>
    </w:p>
  </w:endnote>
  <w:endnote w:type="continuationSeparator" w:id="0">
    <w:p w:rsidR="008B3CDE" w:rsidRDefault="008B3CD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DE" w:rsidRDefault="008B3CDE" w:rsidP="00920DE3">
      <w:pPr>
        <w:spacing w:after="0" w:line="240" w:lineRule="auto"/>
      </w:pPr>
      <w:r>
        <w:separator/>
      </w:r>
    </w:p>
  </w:footnote>
  <w:footnote w:type="continuationSeparator" w:id="0">
    <w:p w:rsidR="008B3CDE" w:rsidRDefault="008B3CD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DE"/>
    <w:rsid w:val="00120749"/>
    <w:rsid w:val="00624CAE"/>
    <w:rsid w:val="008B3CD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2014-01-31T19:48:00Z</dcterms:created>
  <dcterms:modified xsi:type="dcterms:W3CDTF">2014-01-31T19:49:00Z</dcterms:modified>
</cp:coreProperties>
</file>