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64B9" w14:textId="77777777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WYLKYNSON</w:t>
      </w:r>
      <w:r>
        <w:rPr>
          <w:rFonts w:ascii="Times New Roman" w:hAnsi="Times New Roman" w:cs="Times New Roman"/>
          <w:sz w:val="24"/>
          <w:szCs w:val="24"/>
        </w:rPr>
        <w:t xml:space="preserve">      (fl.1497)</w:t>
      </w:r>
    </w:p>
    <w:p w14:paraId="3B42E3AD" w14:textId="37285539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5211CA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10252EDB" w14:textId="77777777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33436" w14:textId="77777777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705B6" w14:textId="77777777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1497</w:t>
      </w:r>
      <w:r>
        <w:rPr>
          <w:rFonts w:ascii="Times New Roman" w:hAnsi="Times New Roman" w:cs="Times New Roman"/>
          <w:sz w:val="24"/>
          <w:szCs w:val="24"/>
        </w:rPr>
        <w:tab/>
        <w:t>He became apprenticed to Hugh Rycheman, cutler(q.v.).</w:t>
      </w:r>
    </w:p>
    <w:p w14:paraId="4A22E7F7" w14:textId="77777777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3829C832" w14:textId="77777777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F1FB5C" w14:textId="77777777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4C00E" w14:textId="77777777" w:rsidR="006A7B38" w:rsidRDefault="006A7B38" w:rsidP="006A7B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June 2022</w:t>
      </w:r>
    </w:p>
    <w:p w14:paraId="17C0A6A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F9B7" w14:textId="77777777" w:rsidR="00492D23" w:rsidRDefault="00492D23" w:rsidP="009139A6">
      <w:r>
        <w:separator/>
      </w:r>
    </w:p>
  </w:endnote>
  <w:endnote w:type="continuationSeparator" w:id="0">
    <w:p w14:paraId="66A8943B" w14:textId="77777777" w:rsidR="00492D23" w:rsidRDefault="00492D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3B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65F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C1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9F7B" w14:textId="77777777" w:rsidR="00492D23" w:rsidRDefault="00492D23" w:rsidP="009139A6">
      <w:r>
        <w:separator/>
      </w:r>
    </w:p>
  </w:footnote>
  <w:footnote w:type="continuationSeparator" w:id="0">
    <w:p w14:paraId="0353B6CC" w14:textId="77777777" w:rsidR="00492D23" w:rsidRDefault="00492D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B2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CF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F5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38"/>
    <w:rsid w:val="000666E0"/>
    <w:rsid w:val="002510B7"/>
    <w:rsid w:val="00492D23"/>
    <w:rsid w:val="005211CA"/>
    <w:rsid w:val="005C130B"/>
    <w:rsid w:val="006A7B3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084A"/>
  <w15:chartTrackingRefBased/>
  <w15:docId w15:val="{CF743D70-4BFE-4B56-A648-CF400A40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2022-08-14T11:13:00Z</dcterms:created>
  <dcterms:modified xsi:type="dcterms:W3CDTF">2023-03-11T12:54:00Z</dcterms:modified>
</cp:coreProperties>
</file>