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21350" w14:textId="77777777" w:rsidR="003C6505" w:rsidRDefault="003C6505" w:rsidP="003C650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WYLKYNSON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fl.1417)</w:t>
      </w:r>
    </w:p>
    <w:p w14:paraId="0DABE2FF" w14:textId="77777777" w:rsidR="003C6505" w:rsidRDefault="003C6505" w:rsidP="003C650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Archer.</w:t>
      </w:r>
    </w:p>
    <w:p w14:paraId="162FF8BA" w14:textId="77777777" w:rsidR="003C6505" w:rsidRDefault="003C6505" w:rsidP="003C650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65B1DD" w14:textId="77777777" w:rsidR="003C6505" w:rsidRDefault="003C6505" w:rsidP="003C650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655143" w14:textId="77777777" w:rsidR="003C6505" w:rsidRDefault="003C6505" w:rsidP="003C6505">
      <w:pPr>
        <w:pStyle w:val="NoSpacing"/>
        <w:ind w:left="1440" w:hanging="72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1417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He served in France under the command of Humphrey, Duke of Gloucester(q.v.).</w:t>
      </w:r>
    </w:p>
    <w:p w14:paraId="12EB5959" w14:textId="77777777" w:rsidR="003C6505" w:rsidRDefault="003C6505" w:rsidP="003C6505">
      <w:pPr>
        <w:pStyle w:val="NoSpacing"/>
        <w:ind w:left="144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ref. 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TNA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, E101/51/2, m3,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accessed</w:t>
      </w:r>
    </w:p>
    <w:p w14:paraId="69CF7549" w14:textId="77777777" w:rsidR="003C6505" w:rsidRDefault="003C6505" w:rsidP="003C6505">
      <w:pPr>
        <w:pStyle w:val="NoSpacing"/>
        <w:ind w:left="720" w:firstLine="72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19 April 2020)</w:t>
      </w:r>
    </w:p>
    <w:p w14:paraId="56D35612" w14:textId="77777777" w:rsidR="003C6505" w:rsidRDefault="003C6505" w:rsidP="003C650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499E79B" w14:textId="77777777" w:rsidR="003C6505" w:rsidRDefault="003C6505" w:rsidP="003C650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56CA7A" w14:textId="77777777" w:rsidR="003C6505" w:rsidRDefault="003C6505" w:rsidP="003C650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September 2022</w:t>
      </w:r>
    </w:p>
    <w:p w14:paraId="65845304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05C3A" w14:textId="77777777" w:rsidR="003C6505" w:rsidRDefault="003C6505" w:rsidP="009139A6">
      <w:r>
        <w:separator/>
      </w:r>
    </w:p>
  </w:endnote>
  <w:endnote w:type="continuationSeparator" w:id="0">
    <w:p w14:paraId="53050BD5" w14:textId="77777777" w:rsidR="003C6505" w:rsidRDefault="003C650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7FCF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A1B95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D1A9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1BA70" w14:textId="77777777" w:rsidR="003C6505" w:rsidRDefault="003C6505" w:rsidP="009139A6">
      <w:r>
        <w:separator/>
      </w:r>
    </w:p>
  </w:footnote>
  <w:footnote w:type="continuationSeparator" w:id="0">
    <w:p w14:paraId="0EE483DC" w14:textId="77777777" w:rsidR="003C6505" w:rsidRDefault="003C650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C2CD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4EC3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BA8E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505"/>
    <w:rsid w:val="000666E0"/>
    <w:rsid w:val="002510B7"/>
    <w:rsid w:val="003C6505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86170"/>
  <w15:chartTrackingRefBased/>
  <w15:docId w15:val="{0E084ED4-4309-4D68-A61F-F5FBC896D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2022-10-07T18:45:00Z</dcterms:created>
  <dcterms:modified xsi:type="dcterms:W3CDTF">2022-10-07T18:45:00Z</dcterms:modified>
</cp:coreProperties>
</file>