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51" w:rsidRDefault="00443751" w:rsidP="0044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WYLKYNSON, junior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43751" w:rsidRDefault="00443751" w:rsidP="0044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Brimington</w:t>
      </w:r>
      <w:proofErr w:type="spellEnd"/>
      <w:r>
        <w:rPr>
          <w:rFonts w:ascii="Times New Roman" w:hAnsi="Times New Roman" w:cs="Times New Roman"/>
        </w:rPr>
        <w:t>, Derbyshire. Husbandman.</w:t>
      </w:r>
    </w:p>
    <w:p w:rsidR="00443751" w:rsidRDefault="00443751" w:rsidP="00443751">
      <w:pPr>
        <w:rPr>
          <w:rFonts w:ascii="Times New Roman" w:hAnsi="Times New Roman" w:cs="Times New Roman"/>
        </w:rPr>
      </w:pPr>
    </w:p>
    <w:p w:rsidR="00443751" w:rsidRDefault="00443751" w:rsidP="00443751">
      <w:pPr>
        <w:rPr>
          <w:rFonts w:ascii="Times New Roman" w:hAnsi="Times New Roman" w:cs="Times New Roman"/>
        </w:rPr>
      </w:pPr>
    </w:p>
    <w:p w:rsidR="00443751" w:rsidRDefault="00443751" w:rsidP="0044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Roger Eyre(q.v.) brought a plaint of trespass and taking against him</w:t>
      </w:r>
    </w:p>
    <w:p w:rsidR="00443751" w:rsidRDefault="00443751" w:rsidP="0044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nine others.</w:t>
      </w:r>
    </w:p>
    <w:p w:rsidR="00443751" w:rsidRDefault="00443751" w:rsidP="0044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43751" w:rsidRDefault="00443751" w:rsidP="00443751">
      <w:pPr>
        <w:rPr>
          <w:rFonts w:ascii="Times New Roman" w:hAnsi="Times New Roman" w:cs="Times New Roman"/>
        </w:rPr>
      </w:pPr>
    </w:p>
    <w:p w:rsidR="00443751" w:rsidRDefault="00443751" w:rsidP="00443751">
      <w:pPr>
        <w:rPr>
          <w:rFonts w:ascii="Times New Roman" w:hAnsi="Times New Roman" w:cs="Times New Roman"/>
        </w:rPr>
      </w:pPr>
    </w:p>
    <w:p w:rsidR="00443751" w:rsidRDefault="00443751" w:rsidP="0044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October 2017</w:t>
      </w:r>
    </w:p>
    <w:p w:rsidR="006B2F86" w:rsidRPr="00E71FC3" w:rsidRDefault="0044375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51" w:rsidRDefault="00443751" w:rsidP="00E71FC3">
      <w:r>
        <w:separator/>
      </w:r>
    </w:p>
  </w:endnote>
  <w:endnote w:type="continuationSeparator" w:id="0">
    <w:p w:rsidR="00443751" w:rsidRDefault="0044375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51" w:rsidRDefault="00443751" w:rsidP="00E71FC3">
      <w:r>
        <w:separator/>
      </w:r>
    </w:p>
  </w:footnote>
  <w:footnote w:type="continuationSeparator" w:id="0">
    <w:p w:rsidR="00443751" w:rsidRDefault="0044375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1"/>
    <w:rsid w:val="001A7C09"/>
    <w:rsid w:val="0044375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37D34-28C3-4655-8D9A-737CE641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75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43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2017-10-12T19:04:00Z</dcterms:created>
  <dcterms:modified xsi:type="dcterms:W3CDTF">2017-10-12T19:05:00Z</dcterms:modified>
</cp:coreProperties>
</file>