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4B26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WYLKYNSON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fl.1486)</w:t>
      </w:r>
    </w:p>
    <w:p w14:paraId="0942E2A0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Elland, West Riding of Yorkshire. Yeoman.</w:t>
      </w:r>
    </w:p>
    <w:p w14:paraId="65FCC44D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3B64F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75C39A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1486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Symmes</w:t>
      </w:r>
      <w:proofErr w:type="spellEnd"/>
      <w:r>
        <w:rPr>
          <w:rFonts w:ascii="Times New Roman" w:hAnsi="Times New Roman" w:cs="Times New Roman"/>
          <w:sz w:val="24"/>
          <w:szCs w:val="24"/>
        </w:rPr>
        <w:t>, Vicar of Halifax(q.v.), brought a plaint of debt against him.</w:t>
      </w:r>
    </w:p>
    <w:p w14:paraId="7ADDA8AF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https://waalt.uh.edu/index.php/CP40no895Index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49D3531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E6DB2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317C9" w14:textId="77777777" w:rsidR="000F1D4D" w:rsidRDefault="000F1D4D" w:rsidP="000F1D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June 2022</w:t>
      </w:r>
    </w:p>
    <w:p w14:paraId="5356E1C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FB86" w14:textId="77777777" w:rsidR="000F1D4D" w:rsidRDefault="000F1D4D" w:rsidP="009139A6">
      <w:r>
        <w:separator/>
      </w:r>
    </w:p>
  </w:endnote>
  <w:endnote w:type="continuationSeparator" w:id="0">
    <w:p w14:paraId="319891B7" w14:textId="77777777" w:rsidR="000F1D4D" w:rsidRDefault="000F1D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7F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57C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E2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D255" w14:textId="77777777" w:rsidR="000F1D4D" w:rsidRDefault="000F1D4D" w:rsidP="009139A6">
      <w:r>
        <w:separator/>
      </w:r>
    </w:p>
  </w:footnote>
  <w:footnote w:type="continuationSeparator" w:id="0">
    <w:p w14:paraId="006FF110" w14:textId="77777777" w:rsidR="000F1D4D" w:rsidRDefault="000F1D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37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A8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5A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4D"/>
    <w:rsid w:val="000666E0"/>
    <w:rsid w:val="000F1D4D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E460"/>
  <w15:chartTrackingRefBased/>
  <w15:docId w15:val="{21F93AFF-FB40-442A-A31F-8451F14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F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2022-06-04T13:52:00Z</dcterms:created>
  <dcterms:modified xsi:type="dcterms:W3CDTF">2022-06-04T13:52:00Z</dcterms:modified>
</cp:coreProperties>
</file>