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729C" w14:textId="77777777" w:rsidR="007429FB" w:rsidRDefault="007429FB" w:rsidP="007429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WYLKYNSONE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248FB6CC" w14:textId="77777777" w:rsidR="007429FB" w:rsidRDefault="007429FB" w:rsidP="007429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386467B5" w14:textId="77777777" w:rsidR="007429FB" w:rsidRDefault="007429FB" w:rsidP="007429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EB5C0C" w14:textId="77777777" w:rsidR="007429FB" w:rsidRDefault="007429FB" w:rsidP="007429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373BA3" w14:textId="77777777" w:rsidR="007429FB" w:rsidRDefault="007429FB" w:rsidP="007429FB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2FF798AF" w14:textId="77777777" w:rsidR="007429FB" w:rsidRDefault="007429FB" w:rsidP="007429FB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48A93B74" w14:textId="77777777" w:rsidR="007429FB" w:rsidRDefault="007429FB" w:rsidP="007429FB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1F5AAEBA" w14:textId="77777777" w:rsidR="007429FB" w:rsidRDefault="007429FB" w:rsidP="007429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EDEA63" w14:textId="77777777" w:rsidR="007429FB" w:rsidRDefault="007429FB" w:rsidP="007429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45C97B" w14:textId="77777777" w:rsidR="007429FB" w:rsidRDefault="007429FB" w:rsidP="007429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April 2022</w:t>
      </w:r>
    </w:p>
    <w:p w14:paraId="6BE7E50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12646" w14:textId="77777777" w:rsidR="007429FB" w:rsidRDefault="007429FB" w:rsidP="009139A6">
      <w:r>
        <w:separator/>
      </w:r>
    </w:p>
  </w:endnote>
  <w:endnote w:type="continuationSeparator" w:id="0">
    <w:p w14:paraId="389E4B0D" w14:textId="77777777" w:rsidR="007429FB" w:rsidRDefault="007429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60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8AA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19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2ED6" w14:textId="77777777" w:rsidR="007429FB" w:rsidRDefault="007429FB" w:rsidP="009139A6">
      <w:r>
        <w:separator/>
      </w:r>
    </w:p>
  </w:footnote>
  <w:footnote w:type="continuationSeparator" w:id="0">
    <w:p w14:paraId="7D79BA98" w14:textId="77777777" w:rsidR="007429FB" w:rsidRDefault="007429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F7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7B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EF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FB"/>
    <w:rsid w:val="000666E0"/>
    <w:rsid w:val="002510B7"/>
    <w:rsid w:val="005C130B"/>
    <w:rsid w:val="007429F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12A7"/>
  <w15:chartTrackingRefBased/>
  <w15:docId w15:val="{4F6F058B-0FB4-426D-B0B6-C679390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2022-07-05T14:30:00Z</dcterms:created>
  <dcterms:modified xsi:type="dcterms:W3CDTF">2022-07-05T14:30:00Z</dcterms:modified>
</cp:coreProperties>
</file>