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A03E9" w14:textId="77777777" w:rsidR="00F63F59" w:rsidRDefault="00F63F59" w:rsidP="00F63F5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WYLKYS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3444EFF1" w14:textId="77777777" w:rsidR="00F63F59" w:rsidRDefault="00F63F59" w:rsidP="00F63F59">
      <w:pPr>
        <w:pStyle w:val="NoSpacing"/>
        <w:jc w:val="both"/>
        <w:rPr>
          <w:rFonts w:cs="Times New Roman"/>
          <w:szCs w:val="24"/>
        </w:rPr>
      </w:pPr>
    </w:p>
    <w:p w14:paraId="53B5B269" w14:textId="77777777" w:rsidR="00F63F59" w:rsidRDefault="00F63F59" w:rsidP="00F63F59">
      <w:pPr>
        <w:pStyle w:val="NoSpacing"/>
        <w:jc w:val="both"/>
        <w:rPr>
          <w:rFonts w:cs="Times New Roman"/>
          <w:szCs w:val="24"/>
        </w:rPr>
      </w:pPr>
    </w:p>
    <w:p w14:paraId="7C8A5962" w14:textId="77777777" w:rsidR="00F63F59" w:rsidRDefault="00F63F59" w:rsidP="00F63F5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>He made a plaint of trespass against John Stone of Walsall(q.v.), William</w:t>
      </w:r>
    </w:p>
    <w:p w14:paraId="6293EC60" w14:textId="77777777" w:rsidR="00F63F59" w:rsidRDefault="00F63F59" w:rsidP="00F63F5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Fylkys</w:t>
      </w:r>
      <w:proofErr w:type="spellEnd"/>
      <w:r>
        <w:rPr>
          <w:rFonts w:cs="Times New Roman"/>
          <w:szCs w:val="24"/>
        </w:rPr>
        <w:t xml:space="preserve"> of Walsall(q.v.) and William </w:t>
      </w:r>
      <w:proofErr w:type="spellStart"/>
      <w:r>
        <w:rPr>
          <w:rFonts w:cs="Times New Roman"/>
          <w:szCs w:val="24"/>
        </w:rPr>
        <w:t>Sporyour</w:t>
      </w:r>
      <w:proofErr w:type="spellEnd"/>
      <w:r>
        <w:rPr>
          <w:rFonts w:cs="Times New Roman"/>
          <w:szCs w:val="24"/>
        </w:rPr>
        <w:t xml:space="preserve"> of Walsall(q.v.).</w:t>
      </w:r>
    </w:p>
    <w:p w14:paraId="5FE00EBE" w14:textId="77777777" w:rsidR="00F63F59" w:rsidRDefault="00F63F59" w:rsidP="00F63F5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2698F">
          <w:rPr>
            <w:rStyle w:val="Hyperlink"/>
            <w:rFonts w:cs="Times New Roman"/>
            <w:szCs w:val="24"/>
          </w:rPr>
          <w:t>https://waalt.uh.edu/index.php/CP40/685</w:t>
        </w:r>
      </w:hyperlink>
      <w:r>
        <w:rPr>
          <w:rFonts w:cs="Times New Roman"/>
          <w:szCs w:val="24"/>
        </w:rPr>
        <w:t xml:space="preserve"> )</w:t>
      </w:r>
    </w:p>
    <w:p w14:paraId="31A27022" w14:textId="77777777" w:rsidR="00F63F59" w:rsidRDefault="00F63F59" w:rsidP="00F63F59">
      <w:pPr>
        <w:pStyle w:val="NoSpacing"/>
        <w:jc w:val="both"/>
        <w:rPr>
          <w:rFonts w:cs="Times New Roman"/>
          <w:szCs w:val="24"/>
        </w:rPr>
      </w:pPr>
    </w:p>
    <w:p w14:paraId="3FB48B6A" w14:textId="77777777" w:rsidR="00F63F59" w:rsidRDefault="00F63F59" w:rsidP="00F63F59">
      <w:pPr>
        <w:pStyle w:val="NoSpacing"/>
        <w:jc w:val="both"/>
        <w:rPr>
          <w:rFonts w:cs="Times New Roman"/>
          <w:szCs w:val="24"/>
        </w:rPr>
      </w:pPr>
    </w:p>
    <w:p w14:paraId="0C552ACB" w14:textId="77777777" w:rsidR="00F63F59" w:rsidRDefault="00F63F59" w:rsidP="00F63F5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September 2024</w:t>
      </w:r>
    </w:p>
    <w:p w14:paraId="0C504729" w14:textId="3390A4D0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CD648" w14:textId="77777777" w:rsidR="00F63F59" w:rsidRDefault="00F63F59" w:rsidP="009139A6">
      <w:r>
        <w:separator/>
      </w:r>
    </w:p>
  </w:endnote>
  <w:endnote w:type="continuationSeparator" w:id="0">
    <w:p w14:paraId="5A488EE1" w14:textId="77777777" w:rsidR="00F63F59" w:rsidRDefault="00F63F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6EC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3A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8ED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F509F" w14:textId="77777777" w:rsidR="00F63F59" w:rsidRDefault="00F63F59" w:rsidP="009139A6">
      <w:r>
        <w:separator/>
      </w:r>
    </w:p>
  </w:footnote>
  <w:footnote w:type="continuationSeparator" w:id="0">
    <w:p w14:paraId="27665491" w14:textId="77777777" w:rsidR="00F63F59" w:rsidRDefault="00F63F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52E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19B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299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59"/>
    <w:rsid w:val="000666E0"/>
    <w:rsid w:val="002510B7"/>
    <w:rsid w:val="00270799"/>
    <w:rsid w:val="005C130B"/>
    <w:rsid w:val="00826F5C"/>
    <w:rsid w:val="008E45C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9C15"/>
  <w15:chartTrackingRefBased/>
  <w15:docId w15:val="{8E6BF273-C01E-4C94-8897-FA2C43E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63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2024-09-21T18:47:00Z</dcterms:created>
  <dcterms:modified xsi:type="dcterms:W3CDTF">2024-09-21T18:48:00Z</dcterms:modified>
</cp:coreProperties>
</file>