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AA86B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John WYLKYS (alias </w:t>
      </w:r>
      <w:proofErr w:type="gramStart"/>
      <w:r>
        <w:rPr>
          <w:rFonts w:ascii="Times New Roman" w:eastAsia="Calibri" w:hAnsi="Times New Roman" w:cs="Times New Roman"/>
          <w:sz w:val="24"/>
          <w:szCs w:val="24"/>
          <w:u w:val="single"/>
        </w:rPr>
        <w:t>HUNTE)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(fl.1483)</w:t>
      </w:r>
    </w:p>
    <w:p w14:paraId="090BD3DC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Longstreet in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Enford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Wiltshire. Husbandman.</w:t>
      </w:r>
    </w:p>
    <w:p w14:paraId="25CB613C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65E0B20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DD734F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Hunton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Prior of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St.Swithun’s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Priory, Winchester(q.v.), brought</w:t>
      </w:r>
    </w:p>
    <w:p w14:paraId="2A9D8FBE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 plaint of debt against him,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Stapulthorne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Fittleton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Thomas Lynde </w:t>
      </w:r>
    </w:p>
    <w:p w14:paraId="79A03107" w14:textId="77777777" w:rsidR="0006715A" w:rsidRDefault="0006715A" w:rsidP="0006715A">
      <w:pPr>
        <w:pStyle w:val="NoSpacing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West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Chesyngham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Wylkys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Enford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Serle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1185E4EA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Fifield(q.v.).</w:t>
      </w:r>
    </w:p>
    <w:p w14:paraId="58AB92CA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FB60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92B288C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7BF628C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434469D" w14:textId="77777777" w:rsidR="0006715A" w:rsidRDefault="0006715A" w:rsidP="0006715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 February 2021</w:t>
      </w:r>
    </w:p>
    <w:p w14:paraId="5985BB4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849A7" w14:textId="77777777" w:rsidR="0006715A" w:rsidRDefault="0006715A" w:rsidP="009139A6">
      <w:r>
        <w:separator/>
      </w:r>
    </w:p>
  </w:endnote>
  <w:endnote w:type="continuationSeparator" w:id="0">
    <w:p w14:paraId="32CE7B6D" w14:textId="77777777" w:rsidR="0006715A" w:rsidRDefault="0006715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AD1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EB4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08A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DD174" w14:textId="77777777" w:rsidR="0006715A" w:rsidRDefault="0006715A" w:rsidP="009139A6">
      <w:r>
        <w:separator/>
      </w:r>
    </w:p>
  </w:footnote>
  <w:footnote w:type="continuationSeparator" w:id="0">
    <w:p w14:paraId="17F6CE95" w14:textId="77777777" w:rsidR="0006715A" w:rsidRDefault="0006715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1CF5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9BC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EF1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5A"/>
    <w:rsid w:val="000666E0"/>
    <w:rsid w:val="0006715A"/>
    <w:rsid w:val="002510B7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C1FE4"/>
  <w15:chartTrackingRefBased/>
  <w15:docId w15:val="{FD7B9178-1473-4B33-8631-5A05CE3E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67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2021-03-26T16:50:00Z</dcterms:created>
  <dcterms:modified xsi:type="dcterms:W3CDTF">2021-03-26T16:52:00Z</dcterms:modified>
</cp:coreProperties>
</file>