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WYLKYS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Stafford into land</w:t>
      </w: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Thomas Griffith(q.v.).</w:t>
      </w: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24-194)</w:t>
      </w: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123BA" w:rsidRDefault="002123BA" w:rsidP="00212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2016</w:t>
      </w:r>
      <w:bookmarkStart w:id="0" w:name="_GoBack"/>
      <w:bookmarkEnd w:id="0"/>
    </w:p>
    <w:sectPr w:rsidR="006B2F86" w:rsidRPr="002123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BA" w:rsidRDefault="002123BA" w:rsidP="00E71FC3">
      <w:pPr>
        <w:spacing w:after="0" w:line="240" w:lineRule="auto"/>
      </w:pPr>
      <w:r>
        <w:separator/>
      </w:r>
    </w:p>
  </w:endnote>
  <w:endnote w:type="continuationSeparator" w:id="0">
    <w:p w:rsidR="002123BA" w:rsidRDefault="002123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BA" w:rsidRDefault="002123BA" w:rsidP="00E71FC3">
      <w:pPr>
        <w:spacing w:after="0" w:line="240" w:lineRule="auto"/>
      </w:pPr>
      <w:r>
        <w:separator/>
      </w:r>
    </w:p>
  </w:footnote>
  <w:footnote w:type="continuationSeparator" w:id="0">
    <w:p w:rsidR="002123BA" w:rsidRDefault="002123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BA"/>
    <w:rsid w:val="002123B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45CA"/>
  <w15:chartTrackingRefBased/>
  <w15:docId w15:val="{F1425DFF-B603-4013-A4A1-4CC009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2016-05-12T21:04:00Z</dcterms:created>
  <dcterms:modified xsi:type="dcterms:W3CDTF">2016-05-12T21:04:00Z</dcterms:modified>
</cp:coreProperties>
</file>