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CD37" w14:textId="77777777" w:rsidR="009F6C47" w:rsidRDefault="009F6C47" w:rsidP="009F6C47">
      <w:pPr>
        <w:pStyle w:val="NoSpacing"/>
      </w:pPr>
      <w:r>
        <w:rPr>
          <w:u w:val="single"/>
        </w:rPr>
        <w:t>William WYLKYS (WYLKES)</w:t>
      </w:r>
      <w:r>
        <w:t xml:space="preserve">      (fl.1484-5)</w:t>
      </w:r>
    </w:p>
    <w:p w14:paraId="639D6EF3" w14:textId="77777777" w:rsidR="009F6C47" w:rsidRDefault="009F6C47" w:rsidP="009F6C47">
      <w:pPr>
        <w:pStyle w:val="NoSpacing"/>
      </w:pPr>
    </w:p>
    <w:p w14:paraId="29B6546B" w14:textId="77777777" w:rsidR="009F6C47" w:rsidRDefault="009F6C47" w:rsidP="009F6C47">
      <w:pPr>
        <w:pStyle w:val="NoSpacing"/>
      </w:pPr>
    </w:p>
    <w:p w14:paraId="52D1552D" w14:textId="77777777" w:rsidR="009F6C47" w:rsidRDefault="009F6C47" w:rsidP="009F6C47">
      <w:pPr>
        <w:pStyle w:val="NoSpacing"/>
      </w:pPr>
      <w:r>
        <w:t>18 Feb.1484</w:t>
      </w:r>
      <w:r>
        <w:tab/>
        <w:t>On a commission of the peace for Staffordshire.  (C.P.R. 1476-85 p.573)</w:t>
      </w:r>
    </w:p>
    <w:p w14:paraId="43BD840D" w14:textId="77777777" w:rsidR="009F6C47" w:rsidRDefault="009F6C47" w:rsidP="009F6C47">
      <w:pPr>
        <w:pStyle w:val="NoSpacing"/>
      </w:pPr>
      <w:r>
        <w:t>13 Mar.1485</w:t>
      </w:r>
      <w:r>
        <w:tab/>
        <w:t>On a commission of the peace for Staffordshire.    (ibid.)</w:t>
      </w:r>
    </w:p>
    <w:p w14:paraId="587FC55B" w14:textId="77777777" w:rsidR="009F6C47" w:rsidRDefault="009F6C47" w:rsidP="009F6C47">
      <w:pPr>
        <w:pStyle w:val="NoSpacing"/>
      </w:pPr>
    </w:p>
    <w:p w14:paraId="38C31DB5" w14:textId="77777777" w:rsidR="009F6C47" w:rsidRDefault="009F6C47" w:rsidP="009F6C47">
      <w:pPr>
        <w:pStyle w:val="NoSpacing"/>
      </w:pPr>
    </w:p>
    <w:p w14:paraId="305786F1" w14:textId="77777777" w:rsidR="009F6C47" w:rsidRDefault="009F6C47" w:rsidP="009F6C47">
      <w:pPr>
        <w:pStyle w:val="NoSpacing"/>
      </w:pPr>
      <w:r>
        <w:t>4 April 2025</w:t>
      </w:r>
    </w:p>
    <w:p w14:paraId="4C706F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715A" w14:textId="77777777" w:rsidR="009F6C47" w:rsidRDefault="009F6C47" w:rsidP="009139A6">
      <w:r>
        <w:separator/>
      </w:r>
    </w:p>
  </w:endnote>
  <w:endnote w:type="continuationSeparator" w:id="0">
    <w:p w14:paraId="517A176D" w14:textId="77777777" w:rsidR="009F6C47" w:rsidRDefault="009F6C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24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24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D7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D23D" w14:textId="77777777" w:rsidR="009F6C47" w:rsidRDefault="009F6C47" w:rsidP="009139A6">
      <w:r>
        <w:separator/>
      </w:r>
    </w:p>
  </w:footnote>
  <w:footnote w:type="continuationSeparator" w:id="0">
    <w:p w14:paraId="13934550" w14:textId="77777777" w:rsidR="009F6C47" w:rsidRDefault="009F6C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4A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99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2A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47"/>
    <w:rsid w:val="000666E0"/>
    <w:rsid w:val="000A2E7A"/>
    <w:rsid w:val="00190DFA"/>
    <w:rsid w:val="002510B7"/>
    <w:rsid w:val="00270799"/>
    <w:rsid w:val="00357E4A"/>
    <w:rsid w:val="005C130B"/>
    <w:rsid w:val="00826F5C"/>
    <w:rsid w:val="008C62D1"/>
    <w:rsid w:val="009139A6"/>
    <w:rsid w:val="009411C2"/>
    <w:rsid w:val="009448BB"/>
    <w:rsid w:val="00947624"/>
    <w:rsid w:val="009F6C47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C25A"/>
  <w15:chartTrackingRefBased/>
  <w15:docId w15:val="{4C96DDB2-7BF9-4DD9-92DD-55DEF535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2025-04-05T16:40:00Z</dcterms:created>
  <dcterms:modified xsi:type="dcterms:W3CDTF">2025-04-05T16:41:00Z</dcterms:modified>
</cp:coreProperties>
</file>