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8923C" w14:textId="77777777" w:rsidR="008F7B01" w:rsidRDefault="008F7B01" w:rsidP="008F7B0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 xml:space="preserve">Richard </w:t>
      </w:r>
      <w:proofErr w:type="spellStart"/>
      <w:r>
        <w:rPr>
          <w:rFonts w:cs="Times New Roman"/>
          <w:szCs w:val="24"/>
          <w:u w:val="single"/>
        </w:rPr>
        <w:t>atte</w:t>
      </w:r>
      <w:proofErr w:type="spellEnd"/>
      <w:r>
        <w:rPr>
          <w:rFonts w:cs="Times New Roman"/>
          <w:szCs w:val="24"/>
          <w:u w:val="single"/>
        </w:rPr>
        <w:t xml:space="preserve"> WYLL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fl.1453)</w:t>
      </w:r>
    </w:p>
    <w:p w14:paraId="693ECE01" w14:textId="77777777" w:rsidR="008F7B01" w:rsidRDefault="008F7B01" w:rsidP="008F7B0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Braunton</w:t>
      </w:r>
      <w:proofErr w:type="spellEnd"/>
      <w:r>
        <w:rPr>
          <w:rFonts w:cs="Times New Roman"/>
          <w:szCs w:val="24"/>
        </w:rPr>
        <w:t xml:space="preserve"> Abbots, Devon. </w:t>
      </w:r>
      <w:proofErr w:type="spellStart"/>
      <w:r>
        <w:rPr>
          <w:rFonts w:cs="Times New Roman"/>
          <w:szCs w:val="24"/>
        </w:rPr>
        <w:t>Labourer</w:t>
      </w:r>
      <w:proofErr w:type="spellEnd"/>
      <w:r>
        <w:rPr>
          <w:rFonts w:cs="Times New Roman"/>
          <w:szCs w:val="24"/>
        </w:rPr>
        <w:t>.</w:t>
      </w:r>
    </w:p>
    <w:p w14:paraId="2971DDC6" w14:textId="77777777" w:rsidR="008F7B01" w:rsidRDefault="008F7B01" w:rsidP="008F7B01">
      <w:pPr>
        <w:pStyle w:val="NoSpacing"/>
        <w:rPr>
          <w:rFonts w:cs="Times New Roman"/>
          <w:szCs w:val="24"/>
        </w:rPr>
      </w:pPr>
    </w:p>
    <w:p w14:paraId="1055AD81" w14:textId="77777777" w:rsidR="008F7B01" w:rsidRDefault="008F7B01" w:rsidP="008F7B01">
      <w:pPr>
        <w:pStyle w:val="NoSpacing"/>
        <w:rPr>
          <w:rFonts w:cs="Times New Roman"/>
          <w:szCs w:val="24"/>
        </w:rPr>
      </w:pPr>
    </w:p>
    <w:p w14:paraId="41EDE6A9" w14:textId="77777777" w:rsidR="008F7B01" w:rsidRDefault="008F7B01" w:rsidP="008F7B0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Feb.1453</w:t>
      </w:r>
      <w:r>
        <w:rPr>
          <w:rFonts w:cs="Times New Roman"/>
          <w:szCs w:val="24"/>
        </w:rPr>
        <w:tab/>
        <w:t>He was pardoned for not appearing to answer John Hunte(q.v.) touching</w:t>
      </w:r>
    </w:p>
    <w:p w14:paraId="5EB6AF18" w14:textId="77777777" w:rsidR="008F7B01" w:rsidRDefault="008F7B01" w:rsidP="008F7B0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 plea that he </w:t>
      </w:r>
      <w:proofErr w:type="gramStart"/>
      <w:r>
        <w:rPr>
          <w:rFonts w:cs="Times New Roman"/>
          <w:szCs w:val="24"/>
        </w:rPr>
        <w:t>render</w:t>
      </w:r>
      <w:proofErr w:type="gramEnd"/>
      <w:r>
        <w:rPr>
          <w:rFonts w:cs="Times New Roman"/>
          <w:szCs w:val="24"/>
        </w:rPr>
        <w:t xml:space="preserve"> £20.</w:t>
      </w:r>
    </w:p>
    <w:p w14:paraId="2168136C" w14:textId="77777777" w:rsidR="008F7B01" w:rsidRDefault="008F7B01" w:rsidP="008F7B0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p.8)</w:t>
      </w:r>
    </w:p>
    <w:p w14:paraId="30BDD8B2" w14:textId="77777777" w:rsidR="008F7B01" w:rsidRDefault="008F7B01" w:rsidP="008F7B01">
      <w:pPr>
        <w:pStyle w:val="NoSpacing"/>
        <w:rPr>
          <w:rFonts w:cs="Times New Roman"/>
          <w:szCs w:val="24"/>
        </w:rPr>
      </w:pPr>
    </w:p>
    <w:p w14:paraId="7E2F02EC" w14:textId="77777777" w:rsidR="008F7B01" w:rsidRDefault="008F7B01" w:rsidP="008F7B01">
      <w:pPr>
        <w:pStyle w:val="NoSpacing"/>
        <w:rPr>
          <w:rFonts w:cs="Times New Roman"/>
          <w:szCs w:val="24"/>
        </w:rPr>
      </w:pPr>
    </w:p>
    <w:p w14:paraId="6C9004E7" w14:textId="77777777" w:rsidR="008F7B01" w:rsidRDefault="008F7B01" w:rsidP="008F7B0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June 2024</w:t>
      </w:r>
    </w:p>
    <w:p w14:paraId="435D6BD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3741EC" w14:textId="77777777" w:rsidR="008F7B01" w:rsidRDefault="008F7B01" w:rsidP="009139A6">
      <w:r>
        <w:separator/>
      </w:r>
    </w:p>
  </w:endnote>
  <w:endnote w:type="continuationSeparator" w:id="0">
    <w:p w14:paraId="66E1BE1C" w14:textId="77777777" w:rsidR="008F7B01" w:rsidRDefault="008F7B0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36285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9434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4396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67D7CE" w14:textId="77777777" w:rsidR="008F7B01" w:rsidRDefault="008F7B01" w:rsidP="009139A6">
      <w:r>
        <w:separator/>
      </w:r>
    </w:p>
  </w:footnote>
  <w:footnote w:type="continuationSeparator" w:id="0">
    <w:p w14:paraId="3B61E81B" w14:textId="77777777" w:rsidR="008F7B01" w:rsidRDefault="008F7B0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C6D50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125E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087A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B01"/>
    <w:rsid w:val="000666E0"/>
    <w:rsid w:val="002510B7"/>
    <w:rsid w:val="00270799"/>
    <w:rsid w:val="005C130B"/>
    <w:rsid w:val="00826F5C"/>
    <w:rsid w:val="008F7B01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4643A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34683"/>
  <w15:chartTrackingRefBased/>
  <w15:docId w15:val="{81A6D8AA-2B9C-4040-834B-7E40F16E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2024-06-17T12:14:00Z</dcterms:created>
  <dcterms:modified xsi:type="dcterms:W3CDTF">2024-06-17T12:15:00Z</dcterms:modified>
</cp:coreProperties>
</file>