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A45F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WYLL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8408B7B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14:paraId="4F33C5A6" w14:textId="77777777" w:rsidR="009778B9" w:rsidRDefault="009778B9" w:rsidP="009778B9">
      <w:pPr>
        <w:rPr>
          <w:rFonts w:ascii="Times New Roman" w:hAnsi="Times New Roman" w:cs="Times New Roman"/>
        </w:rPr>
      </w:pPr>
    </w:p>
    <w:p w14:paraId="10325497" w14:textId="77777777" w:rsidR="009778B9" w:rsidRDefault="009778B9" w:rsidP="009778B9">
      <w:pPr>
        <w:rPr>
          <w:rFonts w:ascii="Times New Roman" w:hAnsi="Times New Roman" w:cs="Times New Roman"/>
        </w:rPr>
      </w:pPr>
    </w:p>
    <w:p w14:paraId="75E3CBD1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Chevyngton</w:t>
      </w:r>
      <w:proofErr w:type="spellEnd"/>
      <w:r>
        <w:rPr>
          <w:rFonts w:ascii="Times New Roman" w:hAnsi="Times New Roman" w:cs="Times New Roman"/>
        </w:rPr>
        <w:t>, Prior of Woodham</w:t>
      </w:r>
    </w:p>
    <w:p w14:paraId="3F0EFC26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Ferrers, Essex(q.v.).</w:t>
      </w:r>
    </w:p>
    <w:p w14:paraId="3CEC14F2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7EC6B45" w14:textId="77777777" w:rsidR="009778B9" w:rsidRDefault="009778B9" w:rsidP="009778B9">
      <w:pPr>
        <w:rPr>
          <w:rFonts w:ascii="Times New Roman" w:hAnsi="Times New Roman" w:cs="Times New Roman"/>
        </w:rPr>
      </w:pPr>
    </w:p>
    <w:p w14:paraId="53DC0A5C" w14:textId="77777777" w:rsidR="009778B9" w:rsidRDefault="009778B9" w:rsidP="009778B9">
      <w:pPr>
        <w:rPr>
          <w:rFonts w:ascii="Times New Roman" w:hAnsi="Times New Roman" w:cs="Times New Roman"/>
        </w:rPr>
      </w:pPr>
    </w:p>
    <w:p w14:paraId="3B865286" w14:textId="77777777" w:rsidR="009778B9" w:rsidRDefault="009778B9" w:rsidP="00977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May 2019</w:t>
      </w:r>
    </w:p>
    <w:p w14:paraId="2B18B61F" w14:textId="77777777" w:rsidR="006B2F86" w:rsidRPr="00E71FC3" w:rsidRDefault="009778B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73655" w14:textId="77777777" w:rsidR="009778B9" w:rsidRDefault="009778B9" w:rsidP="00E71FC3">
      <w:r>
        <w:separator/>
      </w:r>
    </w:p>
  </w:endnote>
  <w:endnote w:type="continuationSeparator" w:id="0">
    <w:p w14:paraId="2976FFED" w14:textId="77777777" w:rsidR="009778B9" w:rsidRDefault="009778B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4E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09EA4" w14:textId="77777777" w:rsidR="009778B9" w:rsidRDefault="009778B9" w:rsidP="00E71FC3">
      <w:r>
        <w:separator/>
      </w:r>
    </w:p>
  </w:footnote>
  <w:footnote w:type="continuationSeparator" w:id="0">
    <w:p w14:paraId="1A2F964B" w14:textId="77777777" w:rsidR="009778B9" w:rsidRDefault="009778B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B9"/>
    <w:rsid w:val="001A7C09"/>
    <w:rsid w:val="00577BD5"/>
    <w:rsid w:val="00656CBA"/>
    <w:rsid w:val="006A1F77"/>
    <w:rsid w:val="00733BE7"/>
    <w:rsid w:val="009778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056B"/>
  <w15:chartTrackingRefBased/>
  <w15:docId w15:val="{B9517BCD-94F1-40B2-9665-0C449588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B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2019-05-29T19:52:00Z</dcterms:created>
  <dcterms:modified xsi:type="dcterms:W3CDTF">2019-05-29T19:52:00Z</dcterms:modified>
</cp:coreProperties>
</file>