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D0" w:rsidRDefault="001911D0" w:rsidP="001911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John </w:t>
      </w:r>
      <w:proofErr w:type="spellStart"/>
      <w:r>
        <w:rPr>
          <w:rStyle w:val="Hyperlink"/>
          <w:color w:val="auto"/>
        </w:rPr>
        <w:t>atte</w:t>
      </w:r>
      <w:proofErr w:type="spellEnd"/>
      <w:r>
        <w:rPr>
          <w:rStyle w:val="Hyperlink"/>
          <w:color w:val="auto"/>
        </w:rPr>
        <w:t xml:space="preserve"> WYLLE</w:t>
      </w:r>
      <w:r>
        <w:rPr>
          <w:rStyle w:val="Hyperlink"/>
          <w:color w:val="auto"/>
          <w:u w:val="none"/>
        </w:rPr>
        <w:t xml:space="preserve">        (fl.1409)</w:t>
      </w:r>
    </w:p>
    <w:p w:rsidR="001911D0" w:rsidRDefault="001911D0" w:rsidP="001911D0">
      <w:pPr>
        <w:rPr>
          <w:rStyle w:val="Hyperlink"/>
          <w:color w:val="auto"/>
          <w:u w:val="none"/>
        </w:rPr>
      </w:pPr>
    </w:p>
    <w:p w:rsidR="001911D0" w:rsidRDefault="001911D0" w:rsidP="001911D0">
      <w:pPr>
        <w:rPr>
          <w:rStyle w:val="Hyperlink"/>
          <w:color w:val="auto"/>
          <w:u w:val="none"/>
        </w:rPr>
      </w:pPr>
    </w:p>
    <w:p w:rsidR="001911D0" w:rsidRDefault="001911D0" w:rsidP="001911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27 Oct.1409</w:t>
      </w:r>
      <w:r>
        <w:rPr>
          <w:rStyle w:val="Hyperlink"/>
          <w:color w:val="auto"/>
          <w:u w:val="none"/>
        </w:rPr>
        <w:tab/>
        <w:t xml:space="preserve">Settlement of the action taken by him and John </w:t>
      </w:r>
      <w:proofErr w:type="spellStart"/>
      <w:proofErr w:type="gramStart"/>
      <w:r>
        <w:rPr>
          <w:rStyle w:val="Hyperlink"/>
          <w:color w:val="auto"/>
          <w:u w:val="none"/>
        </w:rPr>
        <w:t>Wrangeworthy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>q.v.)</w:t>
      </w:r>
    </w:p>
    <w:p w:rsidR="001911D0" w:rsidRDefault="001911D0" w:rsidP="001911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against</w:t>
      </w:r>
      <w:proofErr w:type="gramEnd"/>
      <w:r>
        <w:rPr>
          <w:rStyle w:val="Hyperlink"/>
          <w:color w:val="auto"/>
          <w:u w:val="none"/>
        </w:rPr>
        <w:t xml:space="preserve"> Thomas </w:t>
      </w:r>
      <w:proofErr w:type="spellStart"/>
      <w:r>
        <w:rPr>
          <w:rStyle w:val="Hyperlink"/>
          <w:color w:val="auto"/>
          <w:u w:val="none"/>
        </w:rPr>
        <w:t>atte</w:t>
      </w:r>
      <w:proofErr w:type="spellEnd"/>
      <w:r>
        <w:rPr>
          <w:rStyle w:val="Hyperlink"/>
          <w:color w:val="auto"/>
          <w:u w:val="none"/>
        </w:rPr>
        <w:t xml:space="preserve"> Mede(q.v.) and his wife, Joan(q.v.), deforciants of a</w:t>
      </w:r>
    </w:p>
    <w:p w:rsidR="001911D0" w:rsidRDefault="001911D0" w:rsidP="001911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messuage</w:t>
      </w:r>
      <w:proofErr w:type="gramEnd"/>
      <w:r>
        <w:rPr>
          <w:rStyle w:val="Hyperlink"/>
          <w:color w:val="auto"/>
          <w:u w:val="none"/>
        </w:rPr>
        <w:t>, 9 acres of land, 2 acres of furze and a moiety of an acre of meadow</w:t>
      </w:r>
    </w:p>
    <w:p w:rsidR="001911D0" w:rsidRDefault="001911D0" w:rsidP="001911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in</w:t>
      </w:r>
      <w:proofErr w:type="gram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Abbotsham</w:t>
      </w:r>
      <w:proofErr w:type="spellEnd"/>
      <w:r>
        <w:rPr>
          <w:rStyle w:val="Hyperlink"/>
          <w:color w:val="auto"/>
          <w:u w:val="none"/>
        </w:rPr>
        <w:t>, Devon.</w:t>
      </w:r>
    </w:p>
    <w:p w:rsidR="001911D0" w:rsidRDefault="001911D0" w:rsidP="001911D0"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7" w:history="1">
        <w:r w:rsidRPr="00CC63D3">
          <w:rPr>
            <w:rStyle w:val="Hyperlink"/>
          </w:rPr>
          <w:t>www.medievalgenealogy.org.uk/fines/abstracts/CP_25_1_45_74.shtml</w:t>
        </w:r>
      </w:hyperlink>
      <w:r>
        <w:t>)</w:t>
      </w:r>
    </w:p>
    <w:p w:rsidR="001911D0" w:rsidRDefault="001911D0" w:rsidP="001911D0"/>
    <w:p w:rsidR="001911D0" w:rsidRDefault="001911D0" w:rsidP="001911D0"/>
    <w:p w:rsidR="001911D0" w:rsidRDefault="001911D0" w:rsidP="001911D0">
      <w:r>
        <w:t>18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D0" w:rsidRDefault="001911D0" w:rsidP="00920DE3">
      <w:r>
        <w:separator/>
      </w:r>
    </w:p>
  </w:endnote>
  <w:endnote w:type="continuationSeparator" w:id="0">
    <w:p w:rsidR="001911D0" w:rsidRDefault="001911D0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D0" w:rsidRDefault="001911D0" w:rsidP="00920DE3">
      <w:r>
        <w:separator/>
      </w:r>
    </w:p>
  </w:footnote>
  <w:footnote w:type="continuationSeparator" w:id="0">
    <w:p w:rsidR="001911D0" w:rsidRDefault="001911D0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D0"/>
    <w:rsid w:val="00120749"/>
    <w:rsid w:val="001911D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D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911D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D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911D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45_7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2015-07-30T18:45:00Z</dcterms:created>
  <dcterms:modified xsi:type="dcterms:W3CDTF">2015-07-30T18:46:00Z</dcterms:modified>
</cp:coreProperties>
</file>