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F2479" w14:textId="77777777" w:rsidR="00863D2A" w:rsidRDefault="00863D2A" w:rsidP="00863D2A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 xml:space="preserve">John </w:t>
      </w:r>
      <w:proofErr w:type="spellStart"/>
      <w:r>
        <w:rPr>
          <w:rStyle w:val="Hyperlink"/>
          <w:color w:val="auto"/>
        </w:rPr>
        <w:t>atte</w:t>
      </w:r>
      <w:proofErr w:type="spellEnd"/>
      <w:r>
        <w:rPr>
          <w:rStyle w:val="Hyperlink"/>
          <w:color w:val="auto"/>
        </w:rPr>
        <w:t xml:space="preserve"> WYLLE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14:paraId="1E46F653" w14:textId="77777777" w:rsidR="00863D2A" w:rsidRDefault="00863D2A" w:rsidP="00863D2A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Exeter. Yeoman.</w:t>
      </w:r>
    </w:p>
    <w:p w14:paraId="236482C1" w14:textId="77777777" w:rsidR="00863D2A" w:rsidRDefault="00863D2A" w:rsidP="00863D2A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14:paraId="61F8ED38" w14:textId="77777777" w:rsidR="00863D2A" w:rsidRDefault="00863D2A" w:rsidP="00863D2A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14:paraId="25B165A5" w14:textId="77777777" w:rsidR="00863D2A" w:rsidRDefault="00863D2A" w:rsidP="00863D2A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John </w:t>
      </w:r>
      <w:proofErr w:type="spellStart"/>
      <w:r>
        <w:rPr>
          <w:rStyle w:val="Hyperlink"/>
          <w:color w:val="auto"/>
          <w:u w:val="none"/>
        </w:rPr>
        <w:t>Pykenham</w:t>
      </w:r>
      <w:proofErr w:type="spellEnd"/>
      <w:r>
        <w:rPr>
          <w:rStyle w:val="Hyperlink"/>
          <w:color w:val="auto"/>
          <w:u w:val="none"/>
        </w:rPr>
        <w:t xml:space="preserve">(q.v.) brought a plaint of debt against him, Henry </w:t>
      </w:r>
      <w:proofErr w:type="spellStart"/>
      <w:r>
        <w:rPr>
          <w:rStyle w:val="Hyperlink"/>
          <w:color w:val="auto"/>
          <w:u w:val="none"/>
        </w:rPr>
        <w:t>Fortescu</w:t>
      </w:r>
      <w:proofErr w:type="spellEnd"/>
    </w:p>
    <w:p w14:paraId="21953ECA" w14:textId="77777777" w:rsidR="00863D2A" w:rsidRDefault="00863D2A" w:rsidP="00863D2A">
      <w:pPr>
        <w:pStyle w:val="NoSpacing"/>
        <w:tabs>
          <w:tab w:val="left" w:pos="720"/>
        </w:tabs>
        <w:ind w:left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of </w:t>
      </w:r>
      <w:proofErr w:type="spellStart"/>
      <w:r>
        <w:rPr>
          <w:rStyle w:val="Hyperlink"/>
          <w:color w:val="auto"/>
          <w:u w:val="none"/>
        </w:rPr>
        <w:t>Falepute</w:t>
      </w:r>
      <w:proofErr w:type="spellEnd"/>
      <w:r>
        <w:rPr>
          <w:rStyle w:val="Hyperlink"/>
          <w:color w:val="auto"/>
          <w:u w:val="none"/>
        </w:rPr>
        <w:t xml:space="preserve">, Devon(q.v.), Robert Gardener of Chesterton, Cambridgeshire(q.v.), and John </w:t>
      </w:r>
      <w:proofErr w:type="spellStart"/>
      <w:r>
        <w:rPr>
          <w:rStyle w:val="Hyperlink"/>
          <w:color w:val="auto"/>
          <w:u w:val="none"/>
        </w:rPr>
        <w:t>Turnour</w:t>
      </w:r>
      <w:proofErr w:type="spellEnd"/>
      <w:r>
        <w:rPr>
          <w:rStyle w:val="Hyperlink"/>
          <w:color w:val="auto"/>
          <w:u w:val="none"/>
        </w:rPr>
        <w:t xml:space="preserve"> of Ely(q.v.).</w:t>
      </w:r>
    </w:p>
    <w:p w14:paraId="759688AC" w14:textId="77777777" w:rsidR="00863D2A" w:rsidRDefault="00863D2A" w:rsidP="00863D2A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14:paraId="2B061EA7" w14:textId="77777777" w:rsidR="00863D2A" w:rsidRDefault="00863D2A" w:rsidP="00863D2A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14:paraId="24D2C35D" w14:textId="77777777" w:rsidR="00863D2A" w:rsidRDefault="00863D2A" w:rsidP="00863D2A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14:paraId="449D8055" w14:textId="77777777" w:rsidR="00863D2A" w:rsidRDefault="00863D2A" w:rsidP="00863D2A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7 March 2017</w:t>
      </w:r>
    </w:p>
    <w:p w14:paraId="275944E0" w14:textId="77777777" w:rsidR="006B2F86" w:rsidRPr="00E71FC3" w:rsidRDefault="00863D2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DE5E2" w14:textId="77777777" w:rsidR="00863D2A" w:rsidRDefault="00863D2A" w:rsidP="00E71FC3">
      <w:pPr>
        <w:spacing w:after="0" w:line="240" w:lineRule="auto"/>
      </w:pPr>
      <w:r>
        <w:separator/>
      </w:r>
    </w:p>
  </w:endnote>
  <w:endnote w:type="continuationSeparator" w:id="0">
    <w:p w14:paraId="7425036F" w14:textId="77777777" w:rsidR="00863D2A" w:rsidRDefault="00863D2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4FF7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3FF99" w14:textId="77777777" w:rsidR="00863D2A" w:rsidRDefault="00863D2A" w:rsidP="00E71FC3">
      <w:pPr>
        <w:spacing w:after="0" w:line="240" w:lineRule="auto"/>
      </w:pPr>
      <w:r>
        <w:separator/>
      </w:r>
    </w:p>
  </w:footnote>
  <w:footnote w:type="continuationSeparator" w:id="0">
    <w:p w14:paraId="49431C33" w14:textId="77777777" w:rsidR="00863D2A" w:rsidRDefault="00863D2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2A"/>
    <w:rsid w:val="001A7C09"/>
    <w:rsid w:val="00577BD5"/>
    <w:rsid w:val="00656CBA"/>
    <w:rsid w:val="006A1F77"/>
    <w:rsid w:val="00733BE7"/>
    <w:rsid w:val="00863D2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DB026"/>
  <w15:chartTrackingRefBased/>
  <w15:docId w15:val="{79412FB8-CC39-410E-AEFE-25DEADB0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863D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2018-10-02T19:51:00Z</dcterms:created>
  <dcterms:modified xsi:type="dcterms:W3CDTF">2018-10-02T19:51:00Z</dcterms:modified>
</cp:coreProperties>
</file>