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71AB" w14:textId="60A82781" w:rsidR="00EB5E5C" w:rsidRDefault="00EB5E5C" w:rsidP="00EB5E5C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fl.141</w:t>
      </w:r>
      <w:r>
        <w:t>1</w:t>
      </w:r>
      <w:r>
        <w:t>)</w:t>
      </w:r>
    </w:p>
    <w:p w14:paraId="55AC70EE" w14:textId="77777777" w:rsidR="00EB5E5C" w:rsidRDefault="00EB5E5C" w:rsidP="00EB5E5C">
      <w:pPr>
        <w:pStyle w:val="NoSpacing"/>
      </w:pPr>
      <w:r>
        <w:t>of the diocese of Exeter.</w:t>
      </w:r>
    </w:p>
    <w:p w14:paraId="5375430F" w14:textId="77777777" w:rsidR="00EB5E5C" w:rsidRDefault="00EB5E5C" w:rsidP="00EB5E5C">
      <w:pPr>
        <w:pStyle w:val="NoSpacing"/>
      </w:pPr>
    </w:p>
    <w:p w14:paraId="7191B867" w14:textId="77777777" w:rsidR="00EB5E5C" w:rsidRDefault="00EB5E5C" w:rsidP="00EB5E5C">
      <w:pPr>
        <w:pStyle w:val="NoSpacing"/>
      </w:pPr>
    </w:p>
    <w:p w14:paraId="4719F2CB" w14:textId="470A1555" w:rsidR="00EB5E5C" w:rsidRDefault="00EB5E5C" w:rsidP="00EB5E5C">
      <w:pPr>
        <w:pStyle w:val="NoSpacing"/>
      </w:pPr>
      <w:r>
        <w:t>10 May1411</w:t>
      </w:r>
      <w:r>
        <w:tab/>
        <w:t xml:space="preserve">He was ordained to his first tonsure in </w:t>
      </w:r>
      <w:r>
        <w:t>Plymouth</w:t>
      </w:r>
      <w:bookmarkStart w:id="0" w:name="_GoBack"/>
      <w:bookmarkEnd w:id="0"/>
      <w:r>
        <w:t>,</w:t>
      </w:r>
    </w:p>
    <w:p w14:paraId="4984210C" w14:textId="77777777" w:rsidR="00EB5E5C" w:rsidRDefault="00EB5E5C" w:rsidP="00EB5E5C">
      <w:pPr>
        <w:pStyle w:val="NoSpacing"/>
      </w:pPr>
      <w:r>
        <w:tab/>
      </w:r>
      <w:r>
        <w:tab/>
        <w:t>Devon.  (“Stafford Register” pp.428 and 427)</w:t>
      </w:r>
    </w:p>
    <w:p w14:paraId="6CF4B840" w14:textId="77777777" w:rsidR="00EB5E5C" w:rsidRDefault="00EB5E5C" w:rsidP="00EB5E5C">
      <w:pPr>
        <w:pStyle w:val="NoSpacing"/>
      </w:pPr>
    </w:p>
    <w:p w14:paraId="034D68DD" w14:textId="77777777" w:rsidR="00EB5E5C" w:rsidRDefault="00EB5E5C" w:rsidP="00EB5E5C">
      <w:pPr>
        <w:pStyle w:val="NoSpacing"/>
      </w:pPr>
    </w:p>
    <w:p w14:paraId="4BBC9245" w14:textId="77777777" w:rsidR="00EB5E5C" w:rsidRPr="00B13638" w:rsidRDefault="00EB5E5C" w:rsidP="00EB5E5C">
      <w:pPr>
        <w:pStyle w:val="NoSpacing"/>
      </w:pPr>
      <w:r>
        <w:t>7 February 2019</w:t>
      </w:r>
    </w:p>
    <w:p w14:paraId="3B44DAA0" w14:textId="07963532" w:rsidR="006B2F86" w:rsidRPr="00EB5E5C" w:rsidRDefault="00EB5E5C" w:rsidP="00E71FC3">
      <w:pPr>
        <w:pStyle w:val="NoSpacing"/>
      </w:pPr>
    </w:p>
    <w:sectPr w:rsidR="006B2F86" w:rsidRPr="00EB5E5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0054" w14:textId="77777777" w:rsidR="00EB5E5C" w:rsidRDefault="00EB5E5C" w:rsidP="00E71FC3">
      <w:pPr>
        <w:spacing w:after="0" w:line="240" w:lineRule="auto"/>
      </w:pPr>
      <w:r>
        <w:separator/>
      </w:r>
    </w:p>
  </w:endnote>
  <w:endnote w:type="continuationSeparator" w:id="0">
    <w:p w14:paraId="13EA576E" w14:textId="77777777" w:rsidR="00EB5E5C" w:rsidRDefault="00EB5E5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B5E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FB3F" w14:textId="77777777" w:rsidR="00EB5E5C" w:rsidRDefault="00EB5E5C" w:rsidP="00E71FC3">
      <w:pPr>
        <w:spacing w:after="0" w:line="240" w:lineRule="auto"/>
      </w:pPr>
      <w:r>
        <w:separator/>
      </w:r>
    </w:p>
  </w:footnote>
  <w:footnote w:type="continuationSeparator" w:id="0">
    <w:p w14:paraId="55D87071" w14:textId="77777777" w:rsidR="00EB5E5C" w:rsidRDefault="00EB5E5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5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5E5C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6FC1"/>
  <w15:chartTrackingRefBased/>
  <w15:docId w15:val="{6BFEC415-08F0-42D5-BF4B-03AAA6CB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2019-02-07T21:42:00Z</dcterms:created>
  <dcterms:modified xsi:type="dcterms:W3CDTF">2019-02-07T21:44:00Z</dcterms:modified>
</cp:coreProperties>
</file>