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C464" w14:textId="505AFBBD" w:rsidR="00A95C97" w:rsidRDefault="00A95C97" w:rsidP="00A95C97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WYLLE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fl.141</w:t>
      </w:r>
      <w:r>
        <w:t>4</w:t>
      </w:r>
      <w:r>
        <w:t>)</w:t>
      </w:r>
    </w:p>
    <w:p w14:paraId="6B2DD8DD" w14:textId="77777777" w:rsidR="00A95C97" w:rsidRDefault="00A95C97" w:rsidP="00A95C97">
      <w:pPr>
        <w:pStyle w:val="NoSpacing"/>
      </w:pPr>
      <w:r>
        <w:t>of the diocese of Exeter.</w:t>
      </w:r>
    </w:p>
    <w:p w14:paraId="58E57A63" w14:textId="77777777" w:rsidR="00A95C97" w:rsidRDefault="00A95C97" w:rsidP="00A95C97">
      <w:pPr>
        <w:pStyle w:val="NoSpacing"/>
      </w:pPr>
    </w:p>
    <w:p w14:paraId="43CFB1AC" w14:textId="77777777" w:rsidR="00A95C97" w:rsidRDefault="00A95C97" w:rsidP="00A95C97">
      <w:pPr>
        <w:pStyle w:val="NoSpacing"/>
      </w:pPr>
    </w:p>
    <w:p w14:paraId="514FE105" w14:textId="2B55C2DB" w:rsidR="00A95C97" w:rsidRDefault="00A95C97" w:rsidP="00A95C97">
      <w:pPr>
        <w:pStyle w:val="NoSpacing"/>
      </w:pPr>
      <w:r>
        <w:t>26 Sep.1414</w:t>
      </w:r>
      <w:r>
        <w:tab/>
        <w:t xml:space="preserve">He was ordained to his first tonsure in </w:t>
      </w:r>
      <w:r>
        <w:t>Kingsbridge</w:t>
      </w:r>
      <w:r>
        <w:t>,</w:t>
      </w:r>
    </w:p>
    <w:p w14:paraId="00785828" w14:textId="539C85A6" w:rsidR="00A95C97" w:rsidRDefault="00A95C97" w:rsidP="00A95C97">
      <w:pPr>
        <w:pStyle w:val="NoSpacing"/>
      </w:pPr>
      <w:r>
        <w:tab/>
      </w:r>
      <w:r>
        <w:tab/>
        <w:t>Devon.  (“Stafford Register” pp.428 and 42</w:t>
      </w:r>
      <w:r>
        <w:t>6</w:t>
      </w:r>
      <w:bookmarkStart w:id="0" w:name="_GoBack"/>
      <w:bookmarkEnd w:id="0"/>
      <w:r>
        <w:t>)</w:t>
      </w:r>
    </w:p>
    <w:p w14:paraId="23DABA1E" w14:textId="77777777" w:rsidR="00A95C97" w:rsidRDefault="00A95C97" w:rsidP="00A95C97">
      <w:pPr>
        <w:pStyle w:val="NoSpacing"/>
      </w:pPr>
    </w:p>
    <w:p w14:paraId="1922E499" w14:textId="77777777" w:rsidR="00A95C97" w:rsidRDefault="00A95C97" w:rsidP="00A95C97">
      <w:pPr>
        <w:pStyle w:val="NoSpacing"/>
      </w:pPr>
    </w:p>
    <w:p w14:paraId="6AA87C70" w14:textId="77777777" w:rsidR="00A95C97" w:rsidRPr="00B13638" w:rsidRDefault="00A95C97" w:rsidP="00A95C97">
      <w:pPr>
        <w:pStyle w:val="NoSpacing"/>
      </w:pPr>
      <w:r>
        <w:t>7 February 2019</w:t>
      </w:r>
    </w:p>
    <w:p w14:paraId="4A7AB7D9" w14:textId="7A579082" w:rsidR="006B2F86" w:rsidRPr="00A95C97" w:rsidRDefault="00A95C97" w:rsidP="00E71FC3">
      <w:pPr>
        <w:pStyle w:val="NoSpacing"/>
      </w:pPr>
    </w:p>
    <w:sectPr w:rsidR="006B2F86" w:rsidRPr="00A95C9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F6C79" w14:textId="77777777" w:rsidR="00A95C97" w:rsidRDefault="00A95C97" w:rsidP="00E71FC3">
      <w:pPr>
        <w:spacing w:after="0" w:line="240" w:lineRule="auto"/>
      </w:pPr>
      <w:r>
        <w:separator/>
      </w:r>
    </w:p>
  </w:endnote>
  <w:endnote w:type="continuationSeparator" w:id="0">
    <w:p w14:paraId="3D44375B" w14:textId="77777777" w:rsidR="00A95C97" w:rsidRDefault="00A95C9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2C0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BD09A" w14:textId="77777777" w:rsidR="00A95C97" w:rsidRDefault="00A95C97" w:rsidP="00E71FC3">
      <w:pPr>
        <w:spacing w:after="0" w:line="240" w:lineRule="auto"/>
      </w:pPr>
      <w:r>
        <w:separator/>
      </w:r>
    </w:p>
  </w:footnote>
  <w:footnote w:type="continuationSeparator" w:id="0">
    <w:p w14:paraId="32C26427" w14:textId="77777777" w:rsidR="00A95C97" w:rsidRDefault="00A95C9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97"/>
    <w:rsid w:val="001A7C09"/>
    <w:rsid w:val="00577BD5"/>
    <w:rsid w:val="00656CBA"/>
    <w:rsid w:val="006A1F77"/>
    <w:rsid w:val="00733BE7"/>
    <w:rsid w:val="00A95C9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BDE6"/>
  <w15:chartTrackingRefBased/>
  <w15:docId w15:val="{CF339E44-F23C-4DF3-B260-A6714F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2019-02-07T21:44:00Z</dcterms:created>
  <dcterms:modified xsi:type="dcterms:W3CDTF">2019-02-07T21:46:00Z</dcterms:modified>
</cp:coreProperties>
</file>