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8482" w14:textId="4F2D2611" w:rsidR="006B2F86" w:rsidRDefault="00E12406" w:rsidP="00E71FC3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</w:t>
      </w:r>
      <w:proofErr w:type="gramStart"/>
      <w:r>
        <w:t xml:space="preserve">   (</w:t>
      </w:r>
      <w:proofErr w:type="gramEnd"/>
      <w:r>
        <w:t>fl.1419)</w:t>
      </w:r>
    </w:p>
    <w:p w14:paraId="121A4062" w14:textId="2CB371DE" w:rsidR="00E12406" w:rsidRDefault="00E12406" w:rsidP="00E71FC3">
      <w:pPr>
        <w:pStyle w:val="NoSpacing"/>
      </w:pPr>
      <w:r>
        <w:t>of the diocese of Exeter.</w:t>
      </w:r>
    </w:p>
    <w:p w14:paraId="7B241A67" w14:textId="3315C992" w:rsidR="00E12406" w:rsidRDefault="00E12406" w:rsidP="00E71FC3">
      <w:pPr>
        <w:pStyle w:val="NoSpacing"/>
      </w:pPr>
    </w:p>
    <w:p w14:paraId="65E2AC18" w14:textId="43F10E8D" w:rsidR="00E12406" w:rsidRDefault="00E12406" w:rsidP="00E71FC3">
      <w:pPr>
        <w:pStyle w:val="NoSpacing"/>
      </w:pPr>
    </w:p>
    <w:p w14:paraId="11C81E67" w14:textId="6E0678DB" w:rsidR="00E12406" w:rsidRDefault="00E12406" w:rsidP="00E71FC3">
      <w:pPr>
        <w:pStyle w:val="NoSpacing"/>
      </w:pPr>
      <w:r>
        <w:t xml:space="preserve">  4 Jun.1419</w:t>
      </w:r>
      <w:r>
        <w:tab/>
        <w:t>He was ordained to his first tonsure in Crediton, Devon.</w:t>
      </w:r>
    </w:p>
    <w:p w14:paraId="095761E6" w14:textId="1478A841" w:rsidR="00E12406" w:rsidRDefault="00E12406" w:rsidP="00E71FC3">
      <w:pPr>
        <w:pStyle w:val="NoSpacing"/>
      </w:pPr>
      <w:r>
        <w:tab/>
      </w:r>
      <w:r>
        <w:tab/>
        <w:t>(“Stafford Register” p.428)</w:t>
      </w:r>
    </w:p>
    <w:p w14:paraId="73DB7FFB" w14:textId="46C9AD21" w:rsidR="00E12406" w:rsidRDefault="00E12406" w:rsidP="00E71FC3">
      <w:pPr>
        <w:pStyle w:val="NoSpacing"/>
      </w:pPr>
    </w:p>
    <w:p w14:paraId="4203A906" w14:textId="21782373" w:rsidR="00E12406" w:rsidRDefault="00E12406" w:rsidP="00E71FC3">
      <w:pPr>
        <w:pStyle w:val="NoSpacing"/>
      </w:pPr>
    </w:p>
    <w:p w14:paraId="18F4A535" w14:textId="6225A320" w:rsidR="00E12406" w:rsidRPr="00E12406" w:rsidRDefault="00E12406" w:rsidP="00E71FC3">
      <w:pPr>
        <w:pStyle w:val="NoSpacing"/>
      </w:pPr>
      <w:r>
        <w:t>8 February 2019</w:t>
      </w:r>
      <w:bookmarkStart w:id="0" w:name="_GoBack"/>
      <w:bookmarkEnd w:id="0"/>
    </w:p>
    <w:sectPr w:rsidR="00E12406" w:rsidRPr="00E1240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2CB97" w14:textId="77777777" w:rsidR="00E12406" w:rsidRDefault="00E12406" w:rsidP="00E71FC3">
      <w:pPr>
        <w:spacing w:after="0" w:line="240" w:lineRule="auto"/>
      </w:pPr>
      <w:r>
        <w:separator/>
      </w:r>
    </w:p>
  </w:endnote>
  <w:endnote w:type="continuationSeparator" w:id="0">
    <w:p w14:paraId="5188D3FB" w14:textId="77777777" w:rsidR="00E12406" w:rsidRDefault="00E1240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6DB0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13630" w14:textId="77777777" w:rsidR="00E12406" w:rsidRDefault="00E12406" w:rsidP="00E71FC3">
      <w:pPr>
        <w:spacing w:after="0" w:line="240" w:lineRule="auto"/>
      </w:pPr>
      <w:r>
        <w:separator/>
      </w:r>
    </w:p>
  </w:footnote>
  <w:footnote w:type="continuationSeparator" w:id="0">
    <w:p w14:paraId="4CF73BC6" w14:textId="77777777" w:rsidR="00E12406" w:rsidRDefault="00E1240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06"/>
    <w:rsid w:val="001A7C09"/>
    <w:rsid w:val="00577BD5"/>
    <w:rsid w:val="00656CBA"/>
    <w:rsid w:val="006A1F77"/>
    <w:rsid w:val="00733BE7"/>
    <w:rsid w:val="00AB52E8"/>
    <w:rsid w:val="00B16D3F"/>
    <w:rsid w:val="00BB41AC"/>
    <w:rsid w:val="00E1240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4A2D"/>
  <w15:chartTrackingRefBased/>
  <w15:docId w15:val="{2985D59F-D125-48FB-BE6B-BEF13C6F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2019-02-08T16:52:00Z</dcterms:created>
  <dcterms:modified xsi:type="dcterms:W3CDTF">2019-02-08T16:56:00Z</dcterms:modified>
</cp:coreProperties>
</file>