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1F043" w14:textId="77777777" w:rsidR="00543E34" w:rsidRDefault="00543E34" w:rsidP="00543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WYLLE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BBAFFF4" w14:textId="77777777" w:rsidR="00543E34" w:rsidRDefault="00543E34" w:rsidP="00543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Clerk.</w:t>
      </w:r>
    </w:p>
    <w:p w14:paraId="1FF9DD4E" w14:textId="77777777" w:rsidR="00543E34" w:rsidRDefault="00543E34" w:rsidP="00543E34">
      <w:pPr>
        <w:rPr>
          <w:rFonts w:ascii="Times New Roman" w:hAnsi="Times New Roman" w:cs="Times New Roman"/>
        </w:rPr>
      </w:pPr>
    </w:p>
    <w:p w14:paraId="4FABAC83" w14:textId="77777777" w:rsidR="00543E34" w:rsidRDefault="00543E34" w:rsidP="00543E34">
      <w:pPr>
        <w:rPr>
          <w:rFonts w:ascii="Times New Roman" w:hAnsi="Times New Roman" w:cs="Times New Roman"/>
        </w:rPr>
      </w:pPr>
    </w:p>
    <w:p w14:paraId="0805F9C1" w14:textId="77777777" w:rsidR="00543E34" w:rsidRDefault="00543E34" w:rsidP="00543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Richard Benet of </w:t>
      </w:r>
      <w:proofErr w:type="spellStart"/>
      <w:proofErr w:type="gramStart"/>
      <w:r>
        <w:rPr>
          <w:rFonts w:ascii="Times New Roman" w:hAnsi="Times New Roman" w:cs="Times New Roman"/>
        </w:rPr>
        <w:t>St.Winnow</w:t>
      </w:r>
      <w:proofErr w:type="spellEnd"/>
      <w:proofErr w:type="gramEnd"/>
      <w:r>
        <w:rPr>
          <w:rFonts w:ascii="Times New Roman" w:hAnsi="Times New Roman" w:cs="Times New Roman"/>
        </w:rPr>
        <w:t>, Cornwall(q.v.).</w:t>
      </w:r>
    </w:p>
    <w:p w14:paraId="684B249F" w14:textId="77777777" w:rsidR="00543E34" w:rsidRDefault="00543E34" w:rsidP="00543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25C8DADA" w14:textId="77777777" w:rsidR="00543E34" w:rsidRDefault="00543E34" w:rsidP="00543E34">
      <w:pPr>
        <w:rPr>
          <w:rFonts w:ascii="Times New Roman" w:hAnsi="Times New Roman" w:cs="Times New Roman"/>
        </w:rPr>
      </w:pPr>
    </w:p>
    <w:p w14:paraId="2580B709" w14:textId="77777777" w:rsidR="00543E34" w:rsidRDefault="00543E34" w:rsidP="00543E34">
      <w:pPr>
        <w:rPr>
          <w:rFonts w:ascii="Times New Roman" w:hAnsi="Times New Roman" w:cs="Times New Roman"/>
        </w:rPr>
      </w:pPr>
    </w:p>
    <w:p w14:paraId="55FAA5F1" w14:textId="77777777" w:rsidR="00543E34" w:rsidRDefault="00543E34" w:rsidP="00543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May 2019</w:t>
      </w:r>
    </w:p>
    <w:p w14:paraId="10FC570B" w14:textId="77777777" w:rsidR="006B2F86" w:rsidRPr="00E71FC3" w:rsidRDefault="00543E3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197FC" w14:textId="77777777" w:rsidR="00543E34" w:rsidRDefault="00543E34" w:rsidP="00E71FC3">
      <w:r>
        <w:separator/>
      </w:r>
    </w:p>
  </w:endnote>
  <w:endnote w:type="continuationSeparator" w:id="0">
    <w:p w14:paraId="7106D9F6" w14:textId="77777777" w:rsidR="00543E34" w:rsidRDefault="00543E3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4A23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3E99C" w14:textId="77777777" w:rsidR="00543E34" w:rsidRDefault="00543E34" w:rsidP="00E71FC3">
      <w:r>
        <w:separator/>
      </w:r>
    </w:p>
  </w:footnote>
  <w:footnote w:type="continuationSeparator" w:id="0">
    <w:p w14:paraId="0271DABC" w14:textId="77777777" w:rsidR="00543E34" w:rsidRDefault="00543E3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34"/>
    <w:rsid w:val="001A7C09"/>
    <w:rsid w:val="00543E3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F1"/>
  <w15:chartTrackingRefBased/>
  <w15:docId w15:val="{33B56861-37F7-456F-AD18-3E01B309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E3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2019-05-29T19:53:00Z</dcterms:created>
  <dcterms:modified xsi:type="dcterms:W3CDTF">2019-05-29T19:54:00Z</dcterms:modified>
</cp:coreProperties>
</file>