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1BA7" w14:textId="77777777" w:rsidR="001A73FA" w:rsidRDefault="001A73FA" w:rsidP="001A73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WYLLE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465EC503" w14:textId="77777777" w:rsidR="001A73FA" w:rsidRDefault="001A73FA" w:rsidP="001A73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3CB8DAC8" w14:textId="77777777" w:rsidR="001A73FA" w:rsidRDefault="001A73FA" w:rsidP="001A73FA">
      <w:pPr>
        <w:pStyle w:val="NoSpacing"/>
        <w:rPr>
          <w:rFonts w:cs="Times New Roman"/>
          <w:szCs w:val="24"/>
        </w:rPr>
      </w:pPr>
    </w:p>
    <w:p w14:paraId="1AAE0A91" w14:textId="77777777" w:rsidR="001A73FA" w:rsidRDefault="001A73FA" w:rsidP="001A73FA">
      <w:pPr>
        <w:pStyle w:val="NoSpacing"/>
        <w:rPr>
          <w:rFonts w:cs="Times New Roman"/>
          <w:szCs w:val="24"/>
        </w:rPr>
      </w:pPr>
    </w:p>
    <w:p w14:paraId="21D82356" w14:textId="77777777" w:rsidR="001A73FA" w:rsidRDefault="001A73FA" w:rsidP="001A73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Jun.</w:t>
      </w: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>He was ordained acolyte in Chudleigh, Devon.</w:t>
      </w:r>
    </w:p>
    <w:p w14:paraId="7BD058BB" w14:textId="77777777" w:rsidR="001A73FA" w:rsidRDefault="001A73FA" w:rsidP="001A73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02E8EA82" w14:textId="77777777" w:rsidR="001A73FA" w:rsidRDefault="001A73FA" w:rsidP="001A73FA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p.193)</w:t>
      </w:r>
    </w:p>
    <w:p w14:paraId="3C793858" w14:textId="77777777" w:rsidR="001A73FA" w:rsidRDefault="001A73FA" w:rsidP="001A73FA">
      <w:pPr>
        <w:pStyle w:val="NoSpacing"/>
        <w:rPr>
          <w:rFonts w:cs="Times New Roman"/>
          <w:szCs w:val="24"/>
        </w:rPr>
      </w:pPr>
    </w:p>
    <w:p w14:paraId="11736DE0" w14:textId="77777777" w:rsidR="001A73FA" w:rsidRDefault="001A73FA" w:rsidP="001A73FA">
      <w:pPr>
        <w:pStyle w:val="NoSpacing"/>
        <w:rPr>
          <w:rFonts w:cs="Times New Roman"/>
          <w:szCs w:val="24"/>
        </w:rPr>
      </w:pPr>
    </w:p>
    <w:p w14:paraId="144AF60E" w14:textId="77777777" w:rsidR="001A73FA" w:rsidRDefault="001A73FA" w:rsidP="001A73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July 2023</w:t>
      </w:r>
    </w:p>
    <w:p w14:paraId="64DDEC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6E7F" w14:textId="77777777" w:rsidR="001A73FA" w:rsidRDefault="001A73FA" w:rsidP="009139A6">
      <w:r>
        <w:separator/>
      </w:r>
    </w:p>
  </w:endnote>
  <w:endnote w:type="continuationSeparator" w:id="0">
    <w:p w14:paraId="66F3E72B" w14:textId="77777777" w:rsidR="001A73FA" w:rsidRDefault="001A73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D8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76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C1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1F3A" w14:textId="77777777" w:rsidR="001A73FA" w:rsidRDefault="001A73FA" w:rsidP="009139A6">
      <w:r>
        <w:separator/>
      </w:r>
    </w:p>
  </w:footnote>
  <w:footnote w:type="continuationSeparator" w:id="0">
    <w:p w14:paraId="7DDDF1F3" w14:textId="77777777" w:rsidR="001A73FA" w:rsidRDefault="001A73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5F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BB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8B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FA"/>
    <w:rsid w:val="000666E0"/>
    <w:rsid w:val="001A73F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627C"/>
  <w15:chartTrackingRefBased/>
  <w15:docId w15:val="{8EC7644D-D292-4BBD-A9A6-5F88D2CD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2023-07-28T20:41:00Z</dcterms:created>
  <dcterms:modified xsi:type="dcterms:W3CDTF">2023-07-28T20:42:00Z</dcterms:modified>
</cp:coreProperties>
</file>