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1C1" w:rsidRDefault="00F521C1" w:rsidP="00F521C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atte WYLLE</w:t>
      </w:r>
      <w:r>
        <w:rPr>
          <w:rFonts w:ascii="Times New Roman" w:hAnsi="Times New Roman" w:cs="Times New Roman"/>
          <w:sz w:val="24"/>
          <w:szCs w:val="24"/>
        </w:rPr>
        <w:t xml:space="preserve">      (fl.1426)</w:t>
      </w:r>
    </w:p>
    <w:p w:rsidR="00F521C1" w:rsidRDefault="00F521C1" w:rsidP="00F521C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Exeter.</w:t>
      </w:r>
    </w:p>
    <w:p w:rsidR="00F521C1" w:rsidRDefault="00F521C1" w:rsidP="00F521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521C1" w:rsidRDefault="00F521C1" w:rsidP="00F521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521C1" w:rsidRDefault="00F521C1" w:rsidP="00F521C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Sep.1426</w:t>
      </w:r>
      <w:r>
        <w:rPr>
          <w:rFonts w:ascii="Times New Roman" w:hAnsi="Times New Roman" w:cs="Times New Roman"/>
          <w:sz w:val="24"/>
          <w:szCs w:val="24"/>
        </w:rPr>
        <w:tab/>
        <w:t>He became a Freeman.  (“Exeter Freemen” p.45)</w:t>
      </w:r>
    </w:p>
    <w:p w:rsidR="00F521C1" w:rsidRDefault="00F521C1" w:rsidP="00F521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521C1" w:rsidRDefault="00F521C1" w:rsidP="00F521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521C1" w:rsidRDefault="00F521C1" w:rsidP="00F521C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November 2015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1C1" w:rsidRDefault="00F521C1" w:rsidP="00564E3C">
      <w:pPr>
        <w:spacing w:after="0" w:line="240" w:lineRule="auto"/>
      </w:pPr>
      <w:r>
        <w:separator/>
      </w:r>
    </w:p>
  </w:endnote>
  <w:endnote w:type="continuationSeparator" w:id="0">
    <w:p w:rsidR="00F521C1" w:rsidRDefault="00F521C1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F521C1">
      <w:rPr>
        <w:rFonts w:ascii="Times New Roman" w:hAnsi="Times New Roman" w:cs="Times New Roman"/>
        <w:noProof/>
        <w:sz w:val="24"/>
        <w:szCs w:val="24"/>
      </w:rPr>
      <w:t>27 November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1C1" w:rsidRDefault="00F521C1" w:rsidP="00564E3C">
      <w:pPr>
        <w:spacing w:after="0" w:line="240" w:lineRule="auto"/>
      </w:pPr>
      <w:r>
        <w:separator/>
      </w:r>
    </w:p>
  </w:footnote>
  <w:footnote w:type="continuationSeparator" w:id="0">
    <w:p w:rsidR="00F521C1" w:rsidRDefault="00F521C1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1C1"/>
    <w:rsid w:val="00372DC6"/>
    <w:rsid w:val="00564E3C"/>
    <w:rsid w:val="0064591D"/>
    <w:rsid w:val="00DD5B8A"/>
    <w:rsid w:val="00EB41B8"/>
    <w:rsid w:val="00F14DE1"/>
    <w:rsid w:val="00F5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0298E1-31A8-4A09-AAEB-62D562BCF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2015-11-27T20:09:00Z</dcterms:created>
  <dcterms:modified xsi:type="dcterms:W3CDTF">2015-11-27T20:09:00Z</dcterms:modified>
</cp:coreProperties>
</file>