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78D8C" w14:textId="15716311" w:rsidR="00430993" w:rsidRDefault="00430993" w:rsidP="00430993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fl.141</w:t>
      </w:r>
      <w:r>
        <w:t>0</w:t>
      </w:r>
      <w:r>
        <w:t>)</w:t>
      </w:r>
    </w:p>
    <w:p w14:paraId="18DE332A" w14:textId="77777777" w:rsidR="00430993" w:rsidRDefault="00430993" w:rsidP="00430993">
      <w:pPr>
        <w:pStyle w:val="NoSpacing"/>
      </w:pPr>
      <w:r>
        <w:t>of the diocese of Exeter.</w:t>
      </w:r>
    </w:p>
    <w:p w14:paraId="1F5D9D1D" w14:textId="77777777" w:rsidR="00430993" w:rsidRDefault="00430993" w:rsidP="00430993">
      <w:pPr>
        <w:pStyle w:val="NoSpacing"/>
      </w:pPr>
    </w:p>
    <w:p w14:paraId="6561269E" w14:textId="77777777" w:rsidR="00430993" w:rsidRDefault="00430993" w:rsidP="00430993">
      <w:pPr>
        <w:pStyle w:val="NoSpacing"/>
      </w:pPr>
    </w:p>
    <w:p w14:paraId="5B13675E" w14:textId="1E519139" w:rsidR="00430993" w:rsidRDefault="00430993" w:rsidP="00430993">
      <w:pPr>
        <w:pStyle w:val="NoSpacing"/>
      </w:pPr>
      <w:r>
        <w:t>20 Dec.1410</w:t>
      </w:r>
      <w:r>
        <w:tab/>
        <w:t>He was ordained to his first tonsure in the</w:t>
      </w:r>
      <w:r>
        <w:t xml:space="preserve"> ecclesiastical college of Crediton</w:t>
      </w:r>
      <w:bookmarkStart w:id="0" w:name="_GoBack"/>
      <w:bookmarkEnd w:id="0"/>
      <w:r>
        <w:t>,</w:t>
      </w:r>
    </w:p>
    <w:p w14:paraId="1271778A" w14:textId="77777777" w:rsidR="00430993" w:rsidRDefault="00430993" w:rsidP="00430993">
      <w:pPr>
        <w:pStyle w:val="NoSpacing"/>
      </w:pPr>
      <w:r>
        <w:tab/>
      </w:r>
      <w:r>
        <w:tab/>
        <w:t>Devon.   (“Stafford Register” pp.428 and 427)</w:t>
      </w:r>
    </w:p>
    <w:p w14:paraId="26039C50" w14:textId="77777777" w:rsidR="00430993" w:rsidRDefault="00430993" w:rsidP="00430993">
      <w:pPr>
        <w:pStyle w:val="NoSpacing"/>
      </w:pPr>
    </w:p>
    <w:p w14:paraId="73905EDC" w14:textId="77777777" w:rsidR="00430993" w:rsidRDefault="00430993" w:rsidP="00430993">
      <w:pPr>
        <w:pStyle w:val="NoSpacing"/>
      </w:pPr>
    </w:p>
    <w:p w14:paraId="049407CD" w14:textId="77777777" w:rsidR="00430993" w:rsidRPr="00A25836" w:rsidRDefault="00430993" w:rsidP="00430993">
      <w:pPr>
        <w:pStyle w:val="NoSpacing"/>
      </w:pPr>
      <w:r>
        <w:t>8 February 2019</w:t>
      </w:r>
    </w:p>
    <w:p w14:paraId="70782279" w14:textId="795274CB" w:rsidR="006B2F86" w:rsidRPr="00430993" w:rsidRDefault="00430993" w:rsidP="00E71FC3">
      <w:pPr>
        <w:pStyle w:val="NoSpacing"/>
      </w:pPr>
    </w:p>
    <w:sectPr w:rsidR="006B2F86" w:rsidRPr="004309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D10B3" w14:textId="77777777" w:rsidR="00430993" w:rsidRDefault="00430993" w:rsidP="00E71FC3">
      <w:pPr>
        <w:spacing w:after="0" w:line="240" w:lineRule="auto"/>
      </w:pPr>
      <w:r>
        <w:separator/>
      </w:r>
    </w:p>
  </w:endnote>
  <w:endnote w:type="continuationSeparator" w:id="0">
    <w:p w14:paraId="266E12B1" w14:textId="77777777" w:rsidR="00430993" w:rsidRDefault="004309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F01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6887" w14:textId="77777777" w:rsidR="00430993" w:rsidRDefault="00430993" w:rsidP="00E71FC3">
      <w:pPr>
        <w:spacing w:after="0" w:line="240" w:lineRule="auto"/>
      </w:pPr>
      <w:r>
        <w:separator/>
      </w:r>
    </w:p>
  </w:footnote>
  <w:footnote w:type="continuationSeparator" w:id="0">
    <w:p w14:paraId="1DF0CE96" w14:textId="77777777" w:rsidR="00430993" w:rsidRDefault="004309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93"/>
    <w:rsid w:val="001A7C09"/>
    <w:rsid w:val="004309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4C73"/>
  <w15:chartTrackingRefBased/>
  <w15:docId w15:val="{CCD187C3-D6B9-450B-A0D3-2358CEAD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2019-02-08T17:00:00Z</dcterms:created>
  <dcterms:modified xsi:type="dcterms:W3CDTF">2019-02-08T17:05:00Z</dcterms:modified>
</cp:coreProperties>
</file>