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E5FB" w14:textId="77777777" w:rsidR="00EB047B" w:rsidRDefault="00EB047B" w:rsidP="00EB04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WYLLENHALE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075AA2C8" w14:textId="77777777" w:rsidR="00EB047B" w:rsidRDefault="00EB047B" w:rsidP="00EB04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2388E8" w14:textId="77777777" w:rsidR="00EB047B" w:rsidRDefault="00EB047B" w:rsidP="00EB04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7F33D" w14:textId="77777777" w:rsidR="00EB047B" w:rsidRDefault="00EB047B" w:rsidP="00EB04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2C4B4586" w14:textId="77777777" w:rsidR="00EB047B" w:rsidRDefault="00EB047B" w:rsidP="00EB04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5EB701C4" w14:textId="77777777" w:rsidR="00EB047B" w:rsidRDefault="00EB047B" w:rsidP="00EB04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the taxes of a fifteenth and a tenth.</w:t>
      </w:r>
    </w:p>
    <w:p w14:paraId="2DCB9F1C" w14:textId="77777777" w:rsidR="00EB047B" w:rsidRDefault="00EB047B" w:rsidP="00EB04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p.62)</w:t>
      </w:r>
    </w:p>
    <w:p w14:paraId="77A3C604" w14:textId="77777777" w:rsidR="00EB047B" w:rsidRDefault="00EB047B" w:rsidP="00EB04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F08747" w14:textId="77777777" w:rsidR="00EB047B" w:rsidRDefault="00EB047B" w:rsidP="00EB04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82AA81" w14:textId="77777777" w:rsidR="00EB047B" w:rsidRDefault="00EB047B" w:rsidP="00EB04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2021</w:t>
      </w:r>
    </w:p>
    <w:p w14:paraId="7A00D7C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822A" w14:textId="77777777" w:rsidR="00EB047B" w:rsidRDefault="00EB047B" w:rsidP="009139A6">
      <w:r>
        <w:separator/>
      </w:r>
    </w:p>
  </w:endnote>
  <w:endnote w:type="continuationSeparator" w:id="0">
    <w:p w14:paraId="59B1D59F" w14:textId="77777777" w:rsidR="00EB047B" w:rsidRDefault="00EB04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4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70E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ED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152E" w14:textId="77777777" w:rsidR="00EB047B" w:rsidRDefault="00EB047B" w:rsidP="009139A6">
      <w:r>
        <w:separator/>
      </w:r>
    </w:p>
  </w:footnote>
  <w:footnote w:type="continuationSeparator" w:id="0">
    <w:p w14:paraId="72849E3E" w14:textId="77777777" w:rsidR="00EB047B" w:rsidRDefault="00EB04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9E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40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0D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7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047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2DAF"/>
  <w15:chartTrackingRefBased/>
  <w15:docId w15:val="{17CE68CC-A81E-41B0-B0B9-048D38E8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2021-10-20T19:17:00Z</dcterms:created>
  <dcterms:modified xsi:type="dcterms:W3CDTF">2021-10-20T19:17:00Z</dcterms:modified>
</cp:coreProperties>
</file>