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DB" w:rsidRDefault="00B849DB" w:rsidP="00B849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WYLLES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fl.1434)</w:t>
      </w:r>
    </w:p>
    <w:p w:rsidR="00B849DB" w:rsidRDefault="00B849DB" w:rsidP="00B849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49DB" w:rsidRDefault="00B849DB" w:rsidP="00B849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49DB" w:rsidRDefault="00B849DB" w:rsidP="00B849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Sep.1434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Sherborne,</w:t>
      </w:r>
    </w:p>
    <w:p w:rsidR="00B849DB" w:rsidRDefault="00B849DB" w:rsidP="00B849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Dorset, into land of the late Eleanor </w:t>
      </w:r>
      <w:proofErr w:type="spellStart"/>
      <w:r>
        <w:rPr>
          <w:rFonts w:ascii="Times New Roman" w:hAnsi="Times New Roman" w:cs="Times New Roman"/>
          <w:sz w:val="24"/>
          <w:szCs w:val="24"/>
        </w:rPr>
        <w:t>Chidiock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B849DB" w:rsidRDefault="00B849DB" w:rsidP="00B849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24-230)</w:t>
      </w:r>
    </w:p>
    <w:p w:rsidR="00B849DB" w:rsidRDefault="00B849DB" w:rsidP="00B849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49DB" w:rsidRDefault="00B849DB" w:rsidP="00B849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49DB" w:rsidRDefault="00B849DB" w:rsidP="00B849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May 2016</w:t>
      </w:r>
    </w:p>
    <w:p w:rsidR="006B2F86" w:rsidRPr="00B849DB" w:rsidRDefault="00B849D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B849D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9DB" w:rsidRDefault="00B849DB" w:rsidP="00E71FC3">
      <w:pPr>
        <w:spacing w:after="0" w:line="240" w:lineRule="auto"/>
      </w:pPr>
      <w:r>
        <w:separator/>
      </w:r>
    </w:p>
  </w:endnote>
  <w:endnote w:type="continuationSeparator" w:id="0">
    <w:p w:rsidR="00B849DB" w:rsidRDefault="00B849D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9DB" w:rsidRDefault="00B849DB" w:rsidP="00E71FC3">
      <w:pPr>
        <w:spacing w:after="0" w:line="240" w:lineRule="auto"/>
      </w:pPr>
      <w:r>
        <w:separator/>
      </w:r>
    </w:p>
  </w:footnote>
  <w:footnote w:type="continuationSeparator" w:id="0">
    <w:p w:rsidR="00B849DB" w:rsidRDefault="00B849D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DB"/>
    <w:rsid w:val="00AB52E8"/>
    <w:rsid w:val="00B16D3F"/>
    <w:rsid w:val="00B849D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CFDF0"/>
  <w15:chartTrackingRefBased/>
  <w15:docId w15:val="{6EDACDE5-6ABF-4A5C-A9B6-6BF8C82B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2016-05-25T21:21:00Z</dcterms:created>
  <dcterms:modified xsi:type="dcterms:W3CDTF">2016-05-25T21:23:00Z</dcterms:modified>
</cp:coreProperties>
</file>