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35B8" w14:textId="77777777" w:rsidR="003C141B" w:rsidRDefault="003C141B" w:rsidP="003C1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Giles WYLLESBORNE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d.ca.1494)</w:t>
      </w:r>
    </w:p>
    <w:p w14:paraId="7E338BD0" w14:textId="77777777" w:rsidR="003C141B" w:rsidRDefault="003C141B" w:rsidP="003C141B">
      <w:pPr>
        <w:pStyle w:val="NoSpacing"/>
        <w:rPr>
          <w:rFonts w:cs="Times New Roman"/>
          <w:szCs w:val="24"/>
        </w:rPr>
      </w:pPr>
    </w:p>
    <w:p w14:paraId="1A879EB4" w14:textId="77777777" w:rsidR="003C141B" w:rsidRDefault="003C141B" w:rsidP="003C141B">
      <w:pPr>
        <w:pStyle w:val="NoSpacing"/>
        <w:rPr>
          <w:rFonts w:cs="Times New Roman"/>
          <w:szCs w:val="24"/>
        </w:rPr>
      </w:pPr>
    </w:p>
    <w:p w14:paraId="5FE027D8" w14:textId="77777777" w:rsidR="003C141B" w:rsidRDefault="003C141B" w:rsidP="003C1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Jan.1494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Essex &amp; Hertfordshire.</w:t>
      </w:r>
    </w:p>
    <w:p w14:paraId="35657C1C" w14:textId="77777777" w:rsidR="003C141B" w:rsidRDefault="003C141B" w:rsidP="003C1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p.197)</w:t>
      </w:r>
    </w:p>
    <w:p w14:paraId="11571491" w14:textId="77777777" w:rsidR="003C141B" w:rsidRDefault="003C141B" w:rsidP="003C141B">
      <w:pPr>
        <w:pStyle w:val="NoSpacing"/>
        <w:rPr>
          <w:rFonts w:cs="Times New Roman"/>
          <w:szCs w:val="24"/>
        </w:rPr>
      </w:pPr>
    </w:p>
    <w:p w14:paraId="54BCC2B6" w14:textId="77777777" w:rsidR="003C141B" w:rsidRDefault="003C141B" w:rsidP="003C141B">
      <w:pPr>
        <w:pStyle w:val="NoSpacing"/>
        <w:rPr>
          <w:rFonts w:cs="Times New Roman"/>
          <w:szCs w:val="24"/>
        </w:rPr>
      </w:pPr>
    </w:p>
    <w:p w14:paraId="68869742" w14:textId="77777777" w:rsidR="003C141B" w:rsidRDefault="003C141B" w:rsidP="003C1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2024</w:t>
      </w:r>
    </w:p>
    <w:p w14:paraId="672CDA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A563A" w14:textId="77777777" w:rsidR="003C141B" w:rsidRDefault="003C141B" w:rsidP="009139A6">
      <w:r>
        <w:separator/>
      </w:r>
    </w:p>
  </w:endnote>
  <w:endnote w:type="continuationSeparator" w:id="0">
    <w:p w14:paraId="727B1881" w14:textId="77777777" w:rsidR="003C141B" w:rsidRDefault="003C14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A3B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67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108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222F2" w14:textId="77777777" w:rsidR="003C141B" w:rsidRDefault="003C141B" w:rsidP="009139A6">
      <w:r>
        <w:separator/>
      </w:r>
    </w:p>
  </w:footnote>
  <w:footnote w:type="continuationSeparator" w:id="0">
    <w:p w14:paraId="33FD0E75" w14:textId="77777777" w:rsidR="003C141B" w:rsidRDefault="003C14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43C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4A0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447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1B"/>
    <w:rsid w:val="000666E0"/>
    <w:rsid w:val="002510B7"/>
    <w:rsid w:val="00270799"/>
    <w:rsid w:val="003A7117"/>
    <w:rsid w:val="003C141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921E"/>
  <w15:chartTrackingRefBased/>
  <w15:docId w15:val="{3E90C120-26A4-4D4D-873F-178EF2E5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2024-05-14T19:54:00Z</dcterms:created>
  <dcterms:modified xsi:type="dcterms:W3CDTF">2024-05-14T19:55:00Z</dcterms:modified>
</cp:coreProperties>
</file>