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98D66" w14:textId="77777777" w:rsidR="00F67909" w:rsidRDefault="00F67909" w:rsidP="00F679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WYLLETT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fl.1429-52)</w:t>
      </w:r>
    </w:p>
    <w:p w14:paraId="59726003" w14:textId="77777777" w:rsidR="00F67909" w:rsidRDefault="00F67909" w:rsidP="00F679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Lanteglos</w:t>
      </w:r>
      <w:proofErr w:type="spellEnd"/>
      <w:r>
        <w:rPr>
          <w:rFonts w:cs="Times New Roman"/>
          <w:szCs w:val="24"/>
        </w:rPr>
        <w:t>, Cornwall.</w:t>
      </w:r>
    </w:p>
    <w:p w14:paraId="13DA4AC1" w14:textId="77777777" w:rsidR="00F67909" w:rsidRDefault="00F67909" w:rsidP="00F67909">
      <w:pPr>
        <w:pStyle w:val="NoSpacing"/>
        <w:rPr>
          <w:rFonts w:cs="Times New Roman"/>
          <w:szCs w:val="24"/>
        </w:rPr>
      </w:pPr>
    </w:p>
    <w:p w14:paraId="387284A9" w14:textId="77777777" w:rsidR="00F67909" w:rsidRDefault="00F67909" w:rsidP="00F67909">
      <w:pPr>
        <w:pStyle w:val="NoSpacing"/>
        <w:rPr>
          <w:rFonts w:cs="Times New Roman"/>
          <w:szCs w:val="24"/>
        </w:rPr>
      </w:pPr>
    </w:p>
    <w:p w14:paraId="1C582A3A" w14:textId="77777777" w:rsidR="00F67909" w:rsidRDefault="00F67909" w:rsidP="00F679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became Rector.</w:t>
      </w:r>
    </w:p>
    <w:p w14:paraId="7D58BCF2" w14:textId="77777777" w:rsidR="00F67909" w:rsidRDefault="00F67909" w:rsidP="00F679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02E49">
          <w:rPr>
            <w:rStyle w:val="Hyperlink"/>
            <w:rFonts w:cs="Times New Roman"/>
            <w:szCs w:val="24"/>
          </w:rPr>
          <w:t>https://sites.google.com/site/lanteglosandhelstone/the-church-of-julitta/rectors</w:t>
        </w:r>
      </w:hyperlink>
      <w:r>
        <w:rPr>
          <w:rFonts w:cs="Times New Roman"/>
          <w:szCs w:val="24"/>
        </w:rPr>
        <w:t xml:space="preserve"> )</w:t>
      </w:r>
    </w:p>
    <w:p w14:paraId="505593DD" w14:textId="77777777" w:rsidR="00F67909" w:rsidRDefault="00F67909" w:rsidP="00F67909">
      <w:pPr>
        <w:pStyle w:val="NoSpacing"/>
        <w:rPr>
          <w:rFonts w:cs="Times New Roman"/>
          <w:szCs w:val="24"/>
        </w:rPr>
      </w:pPr>
    </w:p>
    <w:p w14:paraId="7E165A2D" w14:textId="77777777" w:rsidR="00F67909" w:rsidRDefault="00F67909" w:rsidP="00F67909">
      <w:pPr>
        <w:pStyle w:val="NoSpacing"/>
        <w:rPr>
          <w:rFonts w:cs="Times New Roman"/>
          <w:szCs w:val="24"/>
        </w:rPr>
      </w:pPr>
    </w:p>
    <w:p w14:paraId="3A8E68D5" w14:textId="77777777" w:rsidR="00F67909" w:rsidRDefault="00F67909" w:rsidP="00F679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July 2024</w:t>
      </w:r>
    </w:p>
    <w:p w14:paraId="6C954B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7C35E" w14:textId="77777777" w:rsidR="00F67909" w:rsidRDefault="00F67909" w:rsidP="009139A6">
      <w:r>
        <w:separator/>
      </w:r>
    </w:p>
  </w:endnote>
  <w:endnote w:type="continuationSeparator" w:id="0">
    <w:p w14:paraId="2A4E6310" w14:textId="77777777" w:rsidR="00F67909" w:rsidRDefault="00F679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4C4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73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012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E5BD4" w14:textId="77777777" w:rsidR="00F67909" w:rsidRDefault="00F67909" w:rsidP="009139A6">
      <w:r>
        <w:separator/>
      </w:r>
    </w:p>
  </w:footnote>
  <w:footnote w:type="continuationSeparator" w:id="0">
    <w:p w14:paraId="2DE7B428" w14:textId="77777777" w:rsidR="00F67909" w:rsidRDefault="00F679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CEE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CCC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85D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09"/>
    <w:rsid w:val="000666E0"/>
    <w:rsid w:val="002510B7"/>
    <w:rsid w:val="00270799"/>
    <w:rsid w:val="005646F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3152"/>
  <w15:chartTrackingRefBased/>
  <w15:docId w15:val="{46466C4D-2505-429F-B778-6311411D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679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ite/lanteglosandhelstone/the-church-of-julitta/recto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2024-07-09T20:17:00Z</dcterms:created>
  <dcterms:modified xsi:type="dcterms:W3CDTF">2024-07-09T20:18:00Z</dcterms:modified>
</cp:coreProperties>
</file>