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831D" w14:textId="77777777" w:rsidR="009C5747" w:rsidRDefault="009C5747" w:rsidP="009C57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WYLLIAM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210B812" w14:textId="77777777" w:rsidR="009C5747" w:rsidRDefault="009C5747" w:rsidP="009C57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Padstow</w:t>
      </w:r>
      <w:proofErr w:type="spellEnd"/>
      <w:r>
        <w:rPr>
          <w:rFonts w:cs="Times New Roman"/>
          <w:szCs w:val="24"/>
        </w:rPr>
        <w:t>, Cornwall.</w:t>
      </w:r>
    </w:p>
    <w:p w14:paraId="2672376C" w14:textId="77777777" w:rsidR="009C5747" w:rsidRDefault="009C5747" w:rsidP="009C5747">
      <w:pPr>
        <w:pStyle w:val="NoSpacing"/>
        <w:rPr>
          <w:rFonts w:cs="Times New Roman"/>
          <w:szCs w:val="24"/>
        </w:rPr>
      </w:pPr>
    </w:p>
    <w:p w14:paraId="06C4FC82" w14:textId="77777777" w:rsidR="009C5747" w:rsidRDefault="009C5747" w:rsidP="009C5747">
      <w:pPr>
        <w:pStyle w:val="NoSpacing"/>
        <w:rPr>
          <w:rFonts w:cs="Times New Roman"/>
          <w:szCs w:val="24"/>
        </w:rPr>
      </w:pPr>
    </w:p>
    <w:p w14:paraId="4E17CBA3" w14:textId="77777777" w:rsidR="009C5747" w:rsidRDefault="009C5747" w:rsidP="009C57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</w:t>
      </w:r>
    </w:p>
    <w:p w14:paraId="01EBFFD7" w14:textId="77777777" w:rsidR="009C5747" w:rsidRDefault="009C5747" w:rsidP="009C57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55C2837E" w14:textId="77777777" w:rsidR="009C5747" w:rsidRDefault="009C5747" w:rsidP="009C5747">
      <w:pPr>
        <w:pStyle w:val="NoSpacing"/>
        <w:rPr>
          <w:rFonts w:cs="Times New Roman"/>
          <w:szCs w:val="24"/>
        </w:rPr>
      </w:pPr>
    </w:p>
    <w:p w14:paraId="223B4EF2" w14:textId="77777777" w:rsidR="009C5747" w:rsidRDefault="009C5747" w:rsidP="009C5747">
      <w:pPr>
        <w:pStyle w:val="NoSpacing"/>
        <w:rPr>
          <w:rFonts w:cs="Times New Roman"/>
          <w:szCs w:val="24"/>
        </w:rPr>
      </w:pPr>
    </w:p>
    <w:p w14:paraId="5850600C" w14:textId="77777777" w:rsidR="009C5747" w:rsidRDefault="009C5747" w:rsidP="009C57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Michael Petit(q.v.) brought a plaint of </w:t>
      </w:r>
      <w:proofErr w:type="spellStart"/>
      <w:r>
        <w:rPr>
          <w:rFonts w:cs="Times New Roman"/>
          <w:szCs w:val="24"/>
        </w:rPr>
        <w:t>cessavit</w:t>
      </w:r>
      <w:proofErr w:type="spellEnd"/>
      <w:r>
        <w:rPr>
          <w:rFonts w:cs="Times New Roman"/>
          <w:szCs w:val="24"/>
        </w:rPr>
        <w:t xml:space="preserve"> per biennium against them.  (ibid.)</w:t>
      </w:r>
    </w:p>
    <w:p w14:paraId="1E8186CD" w14:textId="77777777" w:rsidR="009C5747" w:rsidRDefault="009C5747" w:rsidP="009C5747">
      <w:pPr>
        <w:pStyle w:val="NoSpacing"/>
        <w:rPr>
          <w:rFonts w:cs="Times New Roman"/>
          <w:szCs w:val="24"/>
        </w:rPr>
      </w:pPr>
    </w:p>
    <w:p w14:paraId="6A1D232A" w14:textId="77777777" w:rsidR="009C5747" w:rsidRDefault="009C5747" w:rsidP="009C5747">
      <w:pPr>
        <w:pStyle w:val="NoSpacing"/>
        <w:rPr>
          <w:rFonts w:cs="Times New Roman"/>
          <w:szCs w:val="24"/>
        </w:rPr>
      </w:pPr>
    </w:p>
    <w:p w14:paraId="7ADAE10A" w14:textId="77777777" w:rsidR="009C5747" w:rsidRDefault="009C5747" w:rsidP="009C57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2023</w:t>
      </w:r>
    </w:p>
    <w:p w14:paraId="4B5C98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D808" w14:textId="77777777" w:rsidR="009C5747" w:rsidRDefault="009C5747" w:rsidP="009139A6">
      <w:r>
        <w:separator/>
      </w:r>
    </w:p>
  </w:endnote>
  <w:endnote w:type="continuationSeparator" w:id="0">
    <w:p w14:paraId="02F3BD1E" w14:textId="77777777" w:rsidR="009C5747" w:rsidRDefault="009C57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8C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9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C9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AC9C" w14:textId="77777777" w:rsidR="009C5747" w:rsidRDefault="009C5747" w:rsidP="009139A6">
      <w:r>
        <w:separator/>
      </w:r>
    </w:p>
  </w:footnote>
  <w:footnote w:type="continuationSeparator" w:id="0">
    <w:p w14:paraId="28874497" w14:textId="77777777" w:rsidR="009C5747" w:rsidRDefault="009C57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C5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F9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0A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47"/>
    <w:rsid w:val="000666E0"/>
    <w:rsid w:val="002510B7"/>
    <w:rsid w:val="005C130B"/>
    <w:rsid w:val="00826F5C"/>
    <w:rsid w:val="009139A6"/>
    <w:rsid w:val="009448BB"/>
    <w:rsid w:val="00947624"/>
    <w:rsid w:val="009C5747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09E0"/>
  <w15:chartTrackingRefBased/>
  <w15:docId w15:val="{B79B18E3-D3C0-44B7-AF0E-15D1AB72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C5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2023-02-19T20:13:00Z</dcterms:created>
  <dcterms:modified xsi:type="dcterms:W3CDTF">2023-02-19T20:13:00Z</dcterms:modified>
</cp:coreProperties>
</file>