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E9F0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WYLLIAM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5668071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Padstow</w:t>
      </w:r>
      <w:proofErr w:type="spellEnd"/>
      <w:r>
        <w:rPr>
          <w:rFonts w:cs="Times New Roman"/>
          <w:szCs w:val="24"/>
        </w:rPr>
        <w:t>, Cornwall.</w:t>
      </w:r>
    </w:p>
    <w:p w14:paraId="285A4A3E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2ADEE22C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43978DEC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</w:t>
      </w:r>
    </w:p>
    <w:p w14:paraId="282C6BB4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B2CB17B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0CA19467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2DC6E94B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Michael Petit(q.v.) brought a plaint of </w:t>
      </w:r>
      <w:proofErr w:type="spellStart"/>
      <w:r>
        <w:rPr>
          <w:rFonts w:cs="Times New Roman"/>
          <w:szCs w:val="24"/>
        </w:rPr>
        <w:t>cessavit</w:t>
      </w:r>
      <w:proofErr w:type="spellEnd"/>
      <w:r>
        <w:rPr>
          <w:rFonts w:cs="Times New Roman"/>
          <w:szCs w:val="24"/>
        </w:rPr>
        <w:t xml:space="preserve"> per biennium against them.  (ibid.)</w:t>
      </w:r>
    </w:p>
    <w:p w14:paraId="42F0ACBA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261F242E" w14:textId="77777777" w:rsidR="00581389" w:rsidRDefault="00581389" w:rsidP="00581389">
      <w:pPr>
        <w:pStyle w:val="NoSpacing"/>
        <w:rPr>
          <w:rFonts w:cs="Times New Roman"/>
          <w:szCs w:val="24"/>
        </w:rPr>
      </w:pPr>
    </w:p>
    <w:p w14:paraId="13BBAC90" w14:textId="77777777" w:rsidR="00581389" w:rsidRDefault="00581389" w:rsidP="005813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p w14:paraId="14704A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EE94" w14:textId="77777777" w:rsidR="00581389" w:rsidRDefault="00581389" w:rsidP="009139A6">
      <w:r>
        <w:separator/>
      </w:r>
    </w:p>
  </w:endnote>
  <w:endnote w:type="continuationSeparator" w:id="0">
    <w:p w14:paraId="52580A30" w14:textId="77777777" w:rsidR="00581389" w:rsidRDefault="005813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88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B3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BA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E06F" w14:textId="77777777" w:rsidR="00581389" w:rsidRDefault="00581389" w:rsidP="009139A6">
      <w:r>
        <w:separator/>
      </w:r>
    </w:p>
  </w:footnote>
  <w:footnote w:type="continuationSeparator" w:id="0">
    <w:p w14:paraId="3CFB24EC" w14:textId="77777777" w:rsidR="00581389" w:rsidRDefault="005813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6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34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B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89"/>
    <w:rsid w:val="000666E0"/>
    <w:rsid w:val="002510B7"/>
    <w:rsid w:val="0058138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04BA"/>
  <w15:chartTrackingRefBased/>
  <w15:docId w15:val="{AAE52DF9-5667-444D-ADD0-C14E965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1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2023-02-19T20:12:00Z</dcterms:created>
  <dcterms:modified xsi:type="dcterms:W3CDTF">2023-02-19T20:12:00Z</dcterms:modified>
</cp:coreProperties>
</file>