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76" w:rsidRDefault="00132576" w:rsidP="00132576">
      <w:pPr>
        <w:pStyle w:val="NoSpacing"/>
      </w:pPr>
      <w:r>
        <w:rPr>
          <w:u w:val="single"/>
        </w:rPr>
        <w:t>Brother Nicholas WYLLIAM</w:t>
      </w:r>
      <w:r>
        <w:t xml:space="preserve">    </w:t>
      </w:r>
      <w:proofErr w:type="gramStart"/>
      <w:r>
        <w:t xml:space="preserve">   (</w:t>
      </w:r>
      <w:proofErr w:type="gramEnd"/>
      <w:r>
        <w:t>fl.1435</w:t>
      </w:r>
      <w:r w:rsidR="00AB03E1">
        <w:t>-6</w:t>
      </w:r>
      <w:r>
        <w:t>)</w:t>
      </w:r>
    </w:p>
    <w:p w:rsidR="00132576" w:rsidRDefault="00132576" w:rsidP="00132576">
      <w:pPr>
        <w:pStyle w:val="NoSpacing"/>
      </w:pPr>
      <w:r>
        <w:t>of the order of Preachers of Exeter.</w:t>
      </w:r>
    </w:p>
    <w:p w:rsidR="00132576" w:rsidRDefault="00132576" w:rsidP="00132576">
      <w:pPr>
        <w:pStyle w:val="NoSpacing"/>
      </w:pPr>
    </w:p>
    <w:p w:rsidR="00132576" w:rsidRDefault="00132576" w:rsidP="00132576">
      <w:pPr>
        <w:pStyle w:val="NoSpacing"/>
      </w:pPr>
    </w:p>
    <w:p w:rsidR="00132576" w:rsidRDefault="00132576" w:rsidP="00132576">
      <w:pPr>
        <w:pStyle w:val="NoSpacing"/>
      </w:pPr>
      <w:r>
        <w:t>12 Mar.1435</w:t>
      </w:r>
      <w:r>
        <w:tab/>
        <w:t xml:space="preserve">He was ordained to his first tonsure in the parish church of </w:t>
      </w:r>
      <w:proofErr w:type="spellStart"/>
      <w:r>
        <w:t>Chudleigh</w:t>
      </w:r>
      <w:proofErr w:type="spellEnd"/>
      <w:r>
        <w:t>,</w:t>
      </w:r>
    </w:p>
    <w:p w:rsidR="00132576" w:rsidRDefault="00132576" w:rsidP="00132576">
      <w:pPr>
        <w:pStyle w:val="NoSpacing"/>
      </w:pPr>
      <w:r>
        <w:tab/>
      </w:r>
      <w:r>
        <w:tab/>
        <w:t>Devon, by the Bishop.</w:t>
      </w:r>
    </w:p>
    <w:p w:rsidR="00132576" w:rsidRDefault="00132576" w:rsidP="00132576">
      <w:pPr>
        <w:pStyle w:val="NoSpacing"/>
      </w:pPr>
      <w:r>
        <w:tab/>
      </w:r>
      <w:r>
        <w:tab/>
        <w:t>(“Register of Edmund Lacy, Bishop of Exeter 1420-55” part 4 p.155)</w:t>
      </w:r>
    </w:p>
    <w:p w:rsidR="00AB03E1" w:rsidRDefault="00AB03E1" w:rsidP="00AB03E1">
      <w:pPr>
        <w:pStyle w:val="NoSpacing"/>
      </w:pPr>
      <w:r>
        <w:t>22 Sep.1436</w:t>
      </w:r>
      <w:r>
        <w:tab/>
        <w:t xml:space="preserve">He was ordained subdeacon in </w:t>
      </w:r>
      <w:proofErr w:type="spellStart"/>
      <w:r>
        <w:t>Chudleigh</w:t>
      </w:r>
      <w:proofErr w:type="spellEnd"/>
      <w:r>
        <w:t xml:space="preserve"> parish church, Devon,</w:t>
      </w:r>
    </w:p>
    <w:p w:rsidR="00AB03E1" w:rsidRDefault="00AB03E1" w:rsidP="00AB03E1">
      <w:pPr>
        <w:pStyle w:val="NoSpacing"/>
      </w:pPr>
      <w:r>
        <w:tab/>
      </w:r>
      <w:r>
        <w:tab/>
        <w:t>by the Bishop.</w:t>
      </w:r>
    </w:p>
    <w:p w:rsidR="00AB03E1" w:rsidRDefault="00AB03E1" w:rsidP="00AB03E1">
      <w:pPr>
        <w:pStyle w:val="NoSpacing"/>
      </w:pPr>
      <w:r>
        <w:tab/>
      </w:r>
      <w:r>
        <w:tab/>
        <w:t>(“Register of Edmund Lacy, Bishop of Exeter 1420-55 part 4 p.161)</w:t>
      </w:r>
    </w:p>
    <w:p w:rsidR="00E66EB6" w:rsidRDefault="00E66EB6" w:rsidP="00AB03E1">
      <w:pPr>
        <w:pStyle w:val="NoSpacing"/>
      </w:pPr>
      <w:r>
        <w:t>20 Dec.1438</w:t>
      </w:r>
      <w:r>
        <w:tab/>
        <w:t>He was ordained priest in the same place.  (ibid.p.170)</w:t>
      </w:r>
    </w:p>
    <w:p w:rsidR="00132576" w:rsidRDefault="00132576" w:rsidP="00132576">
      <w:pPr>
        <w:pStyle w:val="NoSpacing"/>
      </w:pPr>
    </w:p>
    <w:p w:rsidR="00132576" w:rsidRDefault="00132576" w:rsidP="00132576">
      <w:pPr>
        <w:pStyle w:val="NoSpacing"/>
      </w:pPr>
    </w:p>
    <w:p w:rsidR="00AB03E1" w:rsidRDefault="00AB03E1" w:rsidP="00132576">
      <w:pPr>
        <w:pStyle w:val="NoSpacing"/>
      </w:pPr>
      <w:r>
        <w:t>3 January 2017</w:t>
      </w:r>
    </w:p>
    <w:p w:rsidR="00E66EB6" w:rsidRPr="004026A7" w:rsidRDefault="00E66EB6" w:rsidP="00132576">
      <w:pPr>
        <w:pStyle w:val="NoSpacing"/>
      </w:pPr>
      <w:r>
        <w:t>14 March 2017</w:t>
      </w:r>
      <w:bookmarkStart w:id="0" w:name="_GoBack"/>
      <w:bookmarkEnd w:id="0"/>
    </w:p>
    <w:p w:rsidR="006B2F86" w:rsidRPr="00132576" w:rsidRDefault="00E66EB6" w:rsidP="00E71FC3">
      <w:pPr>
        <w:pStyle w:val="NoSpacing"/>
      </w:pPr>
    </w:p>
    <w:sectPr w:rsidR="006B2F86" w:rsidRPr="001325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76" w:rsidRDefault="00132576" w:rsidP="00E71FC3">
      <w:pPr>
        <w:spacing w:after="0" w:line="240" w:lineRule="auto"/>
      </w:pPr>
      <w:r>
        <w:separator/>
      </w:r>
    </w:p>
  </w:endnote>
  <w:endnote w:type="continuationSeparator" w:id="0">
    <w:p w:rsidR="00132576" w:rsidRDefault="001325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76" w:rsidRDefault="00132576" w:rsidP="00E71FC3">
      <w:pPr>
        <w:spacing w:after="0" w:line="240" w:lineRule="auto"/>
      </w:pPr>
      <w:r>
        <w:separator/>
      </w:r>
    </w:p>
  </w:footnote>
  <w:footnote w:type="continuationSeparator" w:id="0">
    <w:p w:rsidR="00132576" w:rsidRDefault="001325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76"/>
    <w:rsid w:val="00132576"/>
    <w:rsid w:val="001A7C09"/>
    <w:rsid w:val="00733BE7"/>
    <w:rsid w:val="00AB03E1"/>
    <w:rsid w:val="00AB52E8"/>
    <w:rsid w:val="00B16D3F"/>
    <w:rsid w:val="00E66EB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74AC"/>
  <w15:chartTrackingRefBased/>
  <w15:docId w15:val="{675FA1AF-F89D-4155-B47D-A82F9C61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2016-11-14T14:16:00Z</dcterms:created>
  <dcterms:modified xsi:type="dcterms:W3CDTF">2017-03-14T17:33:00Z</dcterms:modified>
</cp:coreProperties>
</file>