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F0C" w:rsidRDefault="00CE0F0C" w:rsidP="00CE0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WYLLIAM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fl.1422)</w:t>
      </w:r>
    </w:p>
    <w:p w:rsidR="00CE0F0C" w:rsidRDefault="00CE0F0C" w:rsidP="00CE0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CE0F0C" w:rsidRDefault="00CE0F0C" w:rsidP="00CE0F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0F0C" w:rsidRDefault="00CE0F0C" w:rsidP="00CE0F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0F0C" w:rsidRDefault="00CE0F0C" w:rsidP="00CE0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Dec.1422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acolyte in the chapel of the Hospital of </w:t>
      </w:r>
    </w:p>
    <w:p w:rsidR="00CE0F0C" w:rsidRDefault="00CE0F0C" w:rsidP="00CE0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St.Gabriel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St.Mary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Devon.</w:t>
      </w:r>
    </w:p>
    <w:p w:rsidR="00CE0F0C" w:rsidRDefault="00CE0F0C" w:rsidP="00CE0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 pp.77-9)</w:t>
      </w:r>
    </w:p>
    <w:p w:rsidR="00CE0F0C" w:rsidRDefault="00CE0F0C" w:rsidP="00CE0F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0F0C" w:rsidRDefault="00CE0F0C" w:rsidP="00CE0F0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CE0F0C" w:rsidRDefault="00CE0F0C" w:rsidP="00CE0F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February 2016</w:t>
      </w:r>
      <w:bookmarkStart w:id="0" w:name="_GoBack"/>
      <w:bookmarkEnd w:id="0"/>
    </w:p>
    <w:sectPr w:rsidR="00DD5B8A" w:rsidRPr="00CE0F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F0C" w:rsidRDefault="00CE0F0C" w:rsidP="00564E3C">
      <w:pPr>
        <w:spacing w:after="0" w:line="240" w:lineRule="auto"/>
      </w:pPr>
      <w:r>
        <w:separator/>
      </w:r>
    </w:p>
  </w:endnote>
  <w:endnote w:type="continuationSeparator" w:id="0">
    <w:p w:rsidR="00CE0F0C" w:rsidRDefault="00CE0F0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E0F0C">
      <w:rPr>
        <w:rFonts w:ascii="Times New Roman" w:hAnsi="Times New Roman" w:cs="Times New Roman"/>
        <w:noProof/>
        <w:sz w:val="24"/>
        <w:szCs w:val="24"/>
      </w:rPr>
      <w:t>4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F0C" w:rsidRDefault="00CE0F0C" w:rsidP="00564E3C">
      <w:pPr>
        <w:spacing w:after="0" w:line="240" w:lineRule="auto"/>
      </w:pPr>
      <w:r>
        <w:separator/>
      </w:r>
    </w:p>
  </w:footnote>
  <w:footnote w:type="continuationSeparator" w:id="0">
    <w:p w:rsidR="00CE0F0C" w:rsidRDefault="00CE0F0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0C"/>
    <w:rsid w:val="00372DC6"/>
    <w:rsid w:val="00564E3C"/>
    <w:rsid w:val="0064591D"/>
    <w:rsid w:val="00CE0F0C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9BE7"/>
  <w15:chartTrackingRefBased/>
  <w15:docId w15:val="{5315A21C-3FB5-407C-980D-FE8B7C4F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2016-02-04T16:23:00Z</dcterms:created>
  <dcterms:modified xsi:type="dcterms:W3CDTF">2016-02-04T16:24:00Z</dcterms:modified>
</cp:coreProperties>
</file>