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A6D19" w14:textId="77777777" w:rsidR="005E6091" w:rsidRDefault="005E6091" w:rsidP="005E60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Nicholas WYLLIAMS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fl.1484)</w:t>
      </w:r>
    </w:p>
    <w:p w14:paraId="66583B83" w14:textId="77777777" w:rsidR="005E6091" w:rsidRDefault="005E6091" w:rsidP="005E60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Esquire.</w:t>
      </w:r>
    </w:p>
    <w:p w14:paraId="61EFEBDA" w14:textId="77777777" w:rsidR="005E6091" w:rsidRDefault="005E6091" w:rsidP="005E6091">
      <w:pPr>
        <w:pStyle w:val="NoSpacing"/>
        <w:rPr>
          <w:rFonts w:cs="Times New Roman"/>
          <w:szCs w:val="24"/>
          <w:lang w:val="en-GB"/>
        </w:rPr>
      </w:pPr>
    </w:p>
    <w:p w14:paraId="4C37ED2D" w14:textId="77777777" w:rsidR="005E6091" w:rsidRDefault="005E6091" w:rsidP="005E6091">
      <w:pPr>
        <w:pStyle w:val="NoSpacing"/>
        <w:rPr>
          <w:rFonts w:cs="Times New Roman"/>
          <w:szCs w:val="24"/>
          <w:lang w:val="en-GB"/>
        </w:rPr>
      </w:pPr>
    </w:p>
    <w:p w14:paraId="1892AF2B" w14:textId="77777777" w:rsidR="005E6091" w:rsidRDefault="005E6091" w:rsidP="005E60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8 Oct.1484</w:t>
      </w:r>
      <w:r>
        <w:rPr>
          <w:rFonts w:cs="Times New Roman"/>
          <w:szCs w:val="24"/>
          <w:lang w:val="en-GB"/>
        </w:rPr>
        <w:tab/>
        <w:t xml:space="preserve">He was presented to the vicarage of </w:t>
      </w:r>
      <w:proofErr w:type="spellStart"/>
      <w:r>
        <w:rPr>
          <w:rFonts w:cs="Times New Roman"/>
          <w:szCs w:val="24"/>
          <w:lang w:val="en-GB"/>
        </w:rPr>
        <w:t>Tibenham</w:t>
      </w:r>
      <w:proofErr w:type="spellEnd"/>
      <w:r>
        <w:rPr>
          <w:rFonts w:cs="Times New Roman"/>
          <w:szCs w:val="24"/>
          <w:lang w:val="en-GB"/>
        </w:rPr>
        <w:t>, Norfolk.</w:t>
      </w:r>
    </w:p>
    <w:p w14:paraId="4E56B39A" w14:textId="77777777" w:rsidR="005E6091" w:rsidRDefault="005E6091" w:rsidP="005E60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(C.P.R. 1476-85 p.514)</w:t>
      </w:r>
    </w:p>
    <w:p w14:paraId="6F34F083" w14:textId="77777777" w:rsidR="005E6091" w:rsidRDefault="005E6091" w:rsidP="005E6091">
      <w:pPr>
        <w:pStyle w:val="NoSpacing"/>
        <w:rPr>
          <w:rFonts w:cs="Times New Roman"/>
          <w:szCs w:val="24"/>
          <w:lang w:val="en-GB"/>
        </w:rPr>
      </w:pPr>
    </w:p>
    <w:p w14:paraId="5CFBBC10" w14:textId="77777777" w:rsidR="005E6091" w:rsidRDefault="005E6091" w:rsidP="005E6091">
      <w:pPr>
        <w:pStyle w:val="NoSpacing"/>
        <w:rPr>
          <w:rFonts w:cs="Times New Roman"/>
          <w:szCs w:val="24"/>
          <w:lang w:val="en-GB"/>
        </w:rPr>
      </w:pPr>
    </w:p>
    <w:p w14:paraId="406A8FFF" w14:textId="77777777" w:rsidR="005E6091" w:rsidRDefault="005E6091" w:rsidP="005E60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3F9081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CD93B" w14:textId="77777777" w:rsidR="005E6091" w:rsidRDefault="005E6091" w:rsidP="009139A6">
      <w:r>
        <w:separator/>
      </w:r>
    </w:p>
  </w:endnote>
  <w:endnote w:type="continuationSeparator" w:id="0">
    <w:p w14:paraId="43725C66" w14:textId="77777777" w:rsidR="005E6091" w:rsidRDefault="005E60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753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229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08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22BD5" w14:textId="77777777" w:rsidR="005E6091" w:rsidRDefault="005E6091" w:rsidP="009139A6">
      <w:r>
        <w:separator/>
      </w:r>
    </w:p>
  </w:footnote>
  <w:footnote w:type="continuationSeparator" w:id="0">
    <w:p w14:paraId="03A55A5F" w14:textId="77777777" w:rsidR="005E6091" w:rsidRDefault="005E60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2B9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A6C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AE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91"/>
    <w:rsid w:val="000666E0"/>
    <w:rsid w:val="002510B7"/>
    <w:rsid w:val="00270799"/>
    <w:rsid w:val="005853BE"/>
    <w:rsid w:val="005C130B"/>
    <w:rsid w:val="005E609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806A"/>
  <w15:chartTrackingRefBased/>
  <w15:docId w15:val="{1E1DD97D-E59C-4D4E-8419-93880CB2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2024-12-26T17:33:00Z</dcterms:created>
  <dcterms:modified xsi:type="dcterms:W3CDTF">2024-12-26T17:33:00Z</dcterms:modified>
</cp:coreProperties>
</file>