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3B3A3" w14:textId="77777777" w:rsidR="00023D7F" w:rsidRDefault="00023D7F" w:rsidP="00023D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Bartholomew WYLLIAMSON</w:t>
      </w:r>
      <w:r>
        <w:rPr>
          <w:rFonts w:ascii="Times New Roman" w:hAnsi="Times New Roman" w:cs="Times New Roman"/>
        </w:rPr>
        <w:t xml:space="preserve">       (fl.1484)</w:t>
      </w:r>
    </w:p>
    <w:p w14:paraId="1C3F4763" w14:textId="77777777" w:rsidR="00023D7F" w:rsidRDefault="00023D7F" w:rsidP="00023D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Croydon, Surrey. Weaver.</w:t>
      </w:r>
    </w:p>
    <w:p w14:paraId="42A26C45" w14:textId="77777777" w:rsidR="00023D7F" w:rsidRDefault="00023D7F" w:rsidP="00023D7F">
      <w:pPr>
        <w:rPr>
          <w:rFonts w:ascii="Times New Roman" w:hAnsi="Times New Roman" w:cs="Times New Roman"/>
        </w:rPr>
      </w:pPr>
    </w:p>
    <w:p w14:paraId="6C205B98" w14:textId="77777777" w:rsidR="00023D7F" w:rsidRDefault="00023D7F" w:rsidP="00023D7F">
      <w:pPr>
        <w:rPr>
          <w:rFonts w:ascii="Times New Roman" w:hAnsi="Times New Roman" w:cs="Times New Roman"/>
        </w:rPr>
      </w:pPr>
    </w:p>
    <w:p w14:paraId="3066CFD4" w14:textId="77777777" w:rsidR="00023D7F" w:rsidRDefault="00023D7F" w:rsidP="00023D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was the defendant in a plaint of debt.</w:t>
      </w:r>
    </w:p>
    <w:p w14:paraId="733FCA5C" w14:textId="77777777" w:rsidR="00023D7F" w:rsidRDefault="00023D7F" w:rsidP="00023D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BF7EF7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71431D29" w14:textId="77777777" w:rsidR="00023D7F" w:rsidRDefault="00023D7F" w:rsidP="00023D7F">
      <w:pPr>
        <w:rPr>
          <w:rFonts w:ascii="Times New Roman" w:hAnsi="Times New Roman" w:cs="Times New Roman"/>
        </w:rPr>
      </w:pPr>
    </w:p>
    <w:p w14:paraId="36C2A3E8" w14:textId="77777777" w:rsidR="00023D7F" w:rsidRDefault="00023D7F" w:rsidP="00023D7F">
      <w:pPr>
        <w:rPr>
          <w:rFonts w:ascii="Times New Roman" w:hAnsi="Times New Roman" w:cs="Times New Roman"/>
        </w:rPr>
      </w:pPr>
    </w:p>
    <w:p w14:paraId="6416D86A" w14:textId="77777777" w:rsidR="00023D7F" w:rsidRDefault="00023D7F" w:rsidP="00023D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March 2019</w:t>
      </w:r>
    </w:p>
    <w:p w14:paraId="7CD8F8BE" w14:textId="77777777" w:rsidR="006B2F86" w:rsidRPr="00E71FC3" w:rsidRDefault="00023D7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4BE16" w14:textId="77777777" w:rsidR="00023D7F" w:rsidRDefault="00023D7F" w:rsidP="00E71FC3">
      <w:r>
        <w:separator/>
      </w:r>
    </w:p>
  </w:endnote>
  <w:endnote w:type="continuationSeparator" w:id="0">
    <w:p w14:paraId="781917A7" w14:textId="77777777" w:rsidR="00023D7F" w:rsidRDefault="00023D7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25B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B902E" w14:textId="77777777" w:rsidR="00023D7F" w:rsidRDefault="00023D7F" w:rsidP="00E71FC3">
      <w:r>
        <w:separator/>
      </w:r>
    </w:p>
  </w:footnote>
  <w:footnote w:type="continuationSeparator" w:id="0">
    <w:p w14:paraId="2E507AD1" w14:textId="77777777" w:rsidR="00023D7F" w:rsidRDefault="00023D7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7F"/>
    <w:rsid w:val="00023D7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D9FD6"/>
  <w15:chartTrackingRefBased/>
  <w15:docId w15:val="{C3395557-CAB3-46FC-9943-83D78226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D7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23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2019-03-12T20:24:00Z</dcterms:created>
  <dcterms:modified xsi:type="dcterms:W3CDTF">2019-03-12T20:25:00Z</dcterms:modified>
</cp:coreProperties>
</file>