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C1B" w:rsidRDefault="002C0C1B" w:rsidP="002C0C1B">
      <w:pPr>
        <w:pStyle w:val="NoSpacing"/>
      </w:pPr>
      <w:r>
        <w:rPr>
          <w:u w:val="single"/>
        </w:rPr>
        <w:t>Joan WYLLIAMSON</w:t>
      </w:r>
      <w:r>
        <w:t xml:space="preserve">        (fl.1503)</w:t>
      </w:r>
    </w:p>
    <w:p w:rsidR="002C0C1B" w:rsidRDefault="002C0C1B" w:rsidP="002C0C1B">
      <w:pPr>
        <w:pStyle w:val="NoSpacing"/>
      </w:pPr>
      <w:r>
        <w:t>of Northales, Norfolk.</w:t>
      </w:r>
    </w:p>
    <w:p w:rsidR="002C0C1B" w:rsidRDefault="002C0C1B" w:rsidP="002C0C1B">
      <w:pPr>
        <w:pStyle w:val="NoSpacing"/>
      </w:pPr>
    </w:p>
    <w:p w:rsidR="002C0C1B" w:rsidRDefault="002C0C1B" w:rsidP="002C0C1B">
      <w:pPr>
        <w:pStyle w:val="NoSpacing"/>
      </w:pPr>
    </w:p>
    <w:p w:rsidR="002C0C1B" w:rsidRDefault="002C0C1B" w:rsidP="002C0C1B">
      <w:pPr>
        <w:pStyle w:val="NoSpacing"/>
      </w:pPr>
      <w:r>
        <w:tab/>
        <w:t>1503</w:t>
      </w:r>
      <w:r>
        <w:tab/>
        <w:t>She made her</w:t>
      </w:r>
      <w:bookmarkStart w:id="0" w:name="_GoBack"/>
      <w:bookmarkEnd w:id="0"/>
      <w:r>
        <w:t xml:space="preserve"> Will.</w:t>
      </w:r>
    </w:p>
    <w:p w:rsidR="002C0C1B" w:rsidRDefault="002C0C1B" w:rsidP="002C0C1B">
      <w:pPr>
        <w:pStyle w:val="NoSpacing"/>
      </w:pPr>
      <w:r>
        <w:tab/>
      </w:r>
      <w:r>
        <w:tab/>
      </w:r>
      <w:r w:rsidRPr="00644E9B">
        <w:t>(</w:t>
      </w:r>
      <w:hyperlink r:id="rId6" w:history="1">
        <w:r w:rsidRPr="00644E9B">
          <w:rPr>
            <w:rStyle w:val="Hyperlink"/>
          </w:rPr>
          <w:t>http://nrocat.norfolk.gov.uk</w:t>
        </w:r>
      </w:hyperlink>
      <w:r w:rsidRPr="00644E9B">
        <w:t xml:space="preserve">  Cat. R</w:t>
      </w:r>
      <w:r>
        <w:t>ef. NCC will register, Popy 279)</w:t>
      </w:r>
    </w:p>
    <w:p w:rsidR="002C0C1B" w:rsidRDefault="002C0C1B" w:rsidP="002C0C1B">
      <w:pPr>
        <w:pStyle w:val="NoSpacing"/>
      </w:pPr>
    </w:p>
    <w:p w:rsidR="002C0C1B" w:rsidRDefault="002C0C1B" w:rsidP="002C0C1B">
      <w:pPr>
        <w:pStyle w:val="NoSpacing"/>
      </w:pPr>
    </w:p>
    <w:p w:rsidR="002C0C1B" w:rsidRDefault="002C0C1B" w:rsidP="002C0C1B">
      <w:pPr>
        <w:pStyle w:val="NoSpacing"/>
      </w:pPr>
      <w:r>
        <w:t>30 November 2016</w:t>
      </w:r>
    </w:p>
    <w:p w:rsidR="006B2F86" w:rsidRPr="00E71FC3" w:rsidRDefault="002C0C1B" w:rsidP="00E71FC3">
      <w:pPr>
        <w:pStyle w:val="NoSpacing"/>
      </w:pPr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C1B" w:rsidRDefault="002C0C1B" w:rsidP="00E71FC3">
      <w:pPr>
        <w:spacing w:after="0" w:line="240" w:lineRule="auto"/>
      </w:pPr>
      <w:r>
        <w:separator/>
      </w:r>
    </w:p>
  </w:endnote>
  <w:endnote w:type="continuationSeparator" w:id="0">
    <w:p w:rsidR="002C0C1B" w:rsidRDefault="002C0C1B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C1B" w:rsidRDefault="002C0C1B" w:rsidP="00E71FC3">
      <w:pPr>
        <w:spacing w:after="0" w:line="240" w:lineRule="auto"/>
      </w:pPr>
      <w:r>
        <w:separator/>
      </w:r>
    </w:p>
  </w:footnote>
  <w:footnote w:type="continuationSeparator" w:id="0">
    <w:p w:rsidR="002C0C1B" w:rsidRDefault="002C0C1B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C1B"/>
    <w:rsid w:val="001A7C09"/>
    <w:rsid w:val="002C0C1B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FD4E3"/>
  <w15:chartTrackingRefBased/>
  <w15:docId w15:val="{1E478AD7-64AE-4B31-8D0E-684B05CD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semiHidden/>
    <w:unhideWhenUsed/>
    <w:rsid w:val="002C0C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rocat.norfolk.gov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2016-12-03T15:27:00Z</dcterms:created>
  <dcterms:modified xsi:type="dcterms:W3CDTF">2016-12-03T15:28:00Z</dcterms:modified>
</cp:coreProperties>
</file>