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CA1A1" w14:textId="704392EF" w:rsidR="006B2F86" w:rsidRDefault="00B84D74" w:rsidP="00E71FC3">
      <w:pPr>
        <w:pStyle w:val="NoSpacing"/>
      </w:pPr>
      <w:r>
        <w:rPr>
          <w:u w:val="single"/>
        </w:rPr>
        <w:t>Thomas WYLLOK</w:t>
      </w:r>
      <w:r>
        <w:t xml:space="preserve">   </w:t>
      </w:r>
      <w:proofErr w:type="gramStart"/>
      <w:r>
        <w:t xml:space="preserve">   (</w:t>
      </w:r>
      <w:proofErr w:type="gramEnd"/>
      <w:r>
        <w:t>d.1473-4)</w:t>
      </w:r>
    </w:p>
    <w:p w14:paraId="6B68C42C" w14:textId="7EEDD017" w:rsidR="00B84D74" w:rsidRDefault="00B84D74" w:rsidP="00E71FC3">
      <w:pPr>
        <w:pStyle w:val="NoSpacing"/>
      </w:pPr>
      <w:r>
        <w:t>of Wye, Kent.</w:t>
      </w:r>
    </w:p>
    <w:p w14:paraId="0454F90C" w14:textId="4AE2EA0C" w:rsidR="00B84D74" w:rsidRDefault="00B84D74" w:rsidP="00E71FC3">
      <w:pPr>
        <w:pStyle w:val="NoSpacing"/>
      </w:pPr>
    </w:p>
    <w:p w14:paraId="7E399A09" w14:textId="02D736A5" w:rsidR="00B84D74" w:rsidRDefault="00B84D74" w:rsidP="00E71FC3">
      <w:pPr>
        <w:pStyle w:val="NoSpacing"/>
      </w:pPr>
    </w:p>
    <w:p w14:paraId="0E66420A" w14:textId="77777777" w:rsidR="00B84D74" w:rsidRDefault="00B84D74" w:rsidP="00B84D74">
      <w:pPr>
        <w:pStyle w:val="NoSpacing"/>
      </w:pPr>
      <w:r>
        <w:tab/>
        <w:t>1473</w:t>
      </w:r>
      <w:r>
        <w:tab/>
      </w:r>
      <w:r>
        <w:t>He made his Will.</w:t>
      </w:r>
    </w:p>
    <w:p w14:paraId="155816A9" w14:textId="06B182D0" w:rsidR="00B84D74" w:rsidRDefault="00B84D74" w:rsidP="00B84D74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</w:t>
      </w:r>
      <w:r>
        <w:t>17/2/320)</w:t>
      </w:r>
    </w:p>
    <w:p w14:paraId="602965F9" w14:textId="77777777" w:rsidR="00B84D74" w:rsidRDefault="00B84D74" w:rsidP="00B84D74">
      <w:pPr>
        <w:pStyle w:val="NoSpacing"/>
      </w:pPr>
      <w:r>
        <w:tab/>
        <w:t>1474</w:t>
      </w:r>
      <w:r>
        <w:tab/>
      </w:r>
      <w:r>
        <w:t>Probate of his Will.   (ibid.)</w:t>
      </w:r>
    </w:p>
    <w:p w14:paraId="2F39F213" w14:textId="77777777" w:rsidR="00B84D74" w:rsidRDefault="00B84D74" w:rsidP="00B84D74">
      <w:pPr>
        <w:pStyle w:val="NoSpacing"/>
      </w:pPr>
    </w:p>
    <w:p w14:paraId="5D089CF7" w14:textId="77777777" w:rsidR="00B84D74" w:rsidRDefault="00B84D74" w:rsidP="00B84D74">
      <w:pPr>
        <w:pStyle w:val="NoSpacing"/>
      </w:pPr>
    </w:p>
    <w:p w14:paraId="2E7A964F" w14:textId="77777777" w:rsidR="00B84D74" w:rsidRDefault="00B84D74" w:rsidP="00B84D74">
      <w:pPr>
        <w:pStyle w:val="NoSpacing"/>
      </w:pPr>
      <w:r>
        <w:t>13 March 2018</w:t>
      </w:r>
    </w:p>
    <w:p w14:paraId="62F40B2D" w14:textId="207B27B1" w:rsidR="00B84D74" w:rsidRPr="00B84D74" w:rsidRDefault="00B84D74" w:rsidP="00B84D74">
      <w:pPr>
        <w:pStyle w:val="NoSpacing"/>
      </w:pPr>
      <w:bookmarkStart w:id="0" w:name="_GoBack"/>
      <w:bookmarkEnd w:id="0"/>
    </w:p>
    <w:sectPr w:rsidR="00B84D74" w:rsidRPr="00B84D7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0F538" w14:textId="77777777" w:rsidR="00B84D74" w:rsidRDefault="00B84D74" w:rsidP="00E71FC3">
      <w:pPr>
        <w:spacing w:after="0" w:line="240" w:lineRule="auto"/>
      </w:pPr>
      <w:r>
        <w:separator/>
      </w:r>
    </w:p>
  </w:endnote>
  <w:endnote w:type="continuationSeparator" w:id="0">
    <w:p w14:paraId="5FBB4678" w14:textId="77777777" w:rsidR="00B84D74" w:rsidRDefault="00B84D7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3E4F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E510C" w14:textId="77777777" w:rsidR="00B84D74" w:rsidRDefault="00B84D74" w:rsidP="00E71FC3">
      <w:pPr>
        <w:spacing w:after="0" w:line="240" w:lineRule="auto"/>
      </w:pPr>
      <w:r>
        <w:separator/>
      </w:r>
    </w:p>
  </w:footnote>
  <w:footnote w:type="continuationSeparator" w:id="0">
    <w:p w14:paraId="67DC5C2A" w14:textId="77777777" w:rsidR="00B84D74" w:rsidRDefault="00B84D7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74"/>
    <w:rsid w:val="001A7C09"/>
    <w:rsid w:val="00577BD5"/>
    <w:rsid w:val="00656CBA"/>
    <w:rsid w:val="006A1F77"/>
    <w:rsid w:val="00733BE7"/>
    <w:rsid w:val="00AB52E8"/>
    <w:rsid w:val="00B16D3F"/>
    <w:rsid w:val="00B84D74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1BD42"/>
  <w15:chartTrackingRefBased/>
  <w15:docId w15:val="{087400AE-8E9F-4E9F-B836-EBD69239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2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2018-03-13T21:27:00Z</dcterms:created>
  <dcterms:modified xsi:type="dcterms:W3CDTF">2018-03-13T21:28:00Z</dcterms:modified>
</cp:coreProperties>
</file>