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5696" w14:textId="77777777" w:rsidR="00DD0048" w:rsidRDefault="00DD0048" w:rsidP="00DD0048">
      <w:pPr>
        <w:pStyle w:val="NoSpacing"/>
      </w:pPr>
      <w:r>
        <w:rPr>
          <w:u w:val="single"/>
        </w:rPr>
        <w:t>John WYLLOWBY</w:t>
      </w:r>
      <w:r>
        <w:t xml:space="preserve">       (d.1428-9)</w:t>
      </w:r>
    </w:p>
    <w:p w14:paraId="1B699388" w14:textId="77777777" w:rsidR="00DD0048" w:rsidRDefault="00DD0048" w:rsidP="00DD0048">
      <w:pPr>
        <w:pStyle w:val="NoSpacing"/>
      </w:pPr>
      <w:r>
        <w:t>of Scarborough.</w:t>
      </w:r>
    </w:p>
    <w:p w14:paraId="3C4D967B" w14:textId="77777777" w:rsidR="00DD0048" w:rsidRDefault="00DD0048" w:rsidP="00DD0048">
      <w:pPr>
        <w:pStyle w:val="NoSpacing"/>
      </w:pPr>
    </w:p>
    <w:p w14:paraId="0792D0DE" w14:textId="77777777" w:rsidR="00DD0048" w:rsidRDefault="00DD0048" w:rsidP="00DD0048">
      <w:pPr>
        <w:pStyle w:val="NoSpacing"/>
      </w:pPr>
    </w:p>
    <w:p w14:paraId="26638282" w14:textId="77777777" w:rsidR="00DD0048" w:rsidRDefault="00DD0048" w:rsidP="00DD0048">
      <w:pPr>
        <w:pStyle w:val="NoSpacing"/>
      </w:pPr>
      <w:r>
        <w:t>18 Dec.1428</w:t>
      </w:r>
      <w:r>
        <w:tab/>
        <w:t>He made his Will.   (W.Y.R. p.190)</w:t>
      </w:r>
    </w:p>
    <w:p w14:paraId="52926EFF" w14:textId="77777777" w:rsidR="00DD0048" w:rsidRDefault="00DD0048" w:rsidP="00DD0048">
      <w:pPr>
        <w:pStyle w:val="NoSpacing"/>
      </w:pPr>
      <w:r>
        <w:t>26 Apr.1429</w:t>
      </w:r>
      <w:r>
        <w:tab/>
        <w:t>Probate of his Will.   (ibid.)</w:t>
      </w:r>
    </w:p>
    <w:p w14:paraId="56B90833" w14:textId="77777777" w:rsidR="00DD0048" w:rsidRDefault="00DD0048" w:rsidP="00DD0048">
      <w:pPr>
        <w:pStyle w:val="NoSpacing"/>
      </w:pPr>
    </w:p>
    <w:p w14:paraId="137C6505" w14:textId="77777777" w:rsidR="00DD0048" w:rsidRDefault="00DD0048" w:rsidP="00DD0048">
      <w:pPr>
        <w:pStyle w:val="NoSpacing"/>
      </w:pPr>
    </w:p>
    <w:p w14:paraId="263C3826" w14:textId="77777777" w:rsidR="00DD0048" w:rsidRDefault="00DD0048" w:rsidP="00DD0048">
      <w:pPr>
        <w:pStyle w:val="NoSpacing"/>
      </w:pPr>
      <w:r>
        <w:t>24 June 2025</w:t>
      </w:r>
    </w:p>
    <w:p w14:paraId="67DC47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4600" w14:textId="77777777" w:rsidR="00DD0048" w:rsidRDefault="00DD0048" w:rsidP="009139A6">
      <w:r>
        <w:separator/>
      </w:r>
    </w:p>
  </w:endnote>
  <w:endnote w:type="continuationSeparator" w:id="0">
    <w:p w14:paraId="03DCAA40" w14:textId="77777777" w:rsidR="00DD0048" w:rsidRDefault="00DD00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49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79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9F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5240" w14:textId="77777777" w:rsidR="00DD0048" w:rsidRDefault="00DD0048" w:rsidP="009139A6">
      <w:r>
        <w:separator/>
      </w:r>
    </w:p>
  </w:footnote>
  <w:footnote w:type="continuationSeparator" w:id="0">
    <w:p w14:paraId="3B63EC0B" w14:textId="77777777" w:rsidR="00DD0048" w:rsidRDefault="00DD00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99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F8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7F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4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D004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AA2F"/>
  <w15:chartTrackingRefBased/>
  <w15:docId w15:val="{430C8EE4-8CDC-4CC0-89C1-577E439D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2025-06-25T15:59:00Z</dcterms:created>
  <dcterms:modified xsi:type="dcterms:W3CDTF">2025-06-25T15:59:00Z</dcterms:modified>
</cp:coreProperties>
</file>