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21B00" w14:textId="77777777" w:rsidR="00CB3522" w:rsidRDefault="00CB3522" w:rsidP="00CB3522">
      <w:pPr>
        <w:pStyle w:val="NoSpacing"/>
      </w:pPr>
      <w:r>
        <w:rPr>
          <w:u w:val="single"/>
        </w:rPr>
        <w:t>John WYLLY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01A2C1A5" w14:textId="77777777" w:rsidR="00CB3522" w:rsidRDefault="00CB3522" w:rsidP="00CB3522">
      <w:pPr>
        <w:pStyle w:val="NoSpacing"/>
      </w:pPr>
    </w:p>
    <w:p w14:paraId="5BEB871E" w14:textId="77777777" w:rsidR="00CB3522" w:rsidRDefault="00CB3522" w:rsidP="00CB3522">
      <w:pPr>
        <w:pStyle w:val="NoSpacing"/>
      </w:pPr>
    </w:p>
    <w:p w14:paraId="75AB823B" w14:textId="77777777" w:rsidR="00CB3522" w:rsidRDefault="00CB3522" w:rsidP="00CB3522">
      <w:pPr>
        <w:pStyle w:val="NoSpacing"/>
      </w:pPr>
      <w:r>
        <w:t xml:space="preserve">  2 Aug.1425</w:t>
      </w:r>
      <w:r>
        <w:tab/>
        <w:t xml:space="preserve">He was a juror on the inquisition post mortem held in Lutterworth, </w:t>
      </w:r>
    </w:p>
    <w:p w14:paraId="4FB01229" w14:textId="77777777" w:rsidR="00CB3522" w:rsidRDefault="00CB3522" w:rsidP="00CB3522">
      <w:pPr>
        <w:pStyle w:val="NoSpacing"/>
        <w:ind w:left="1440"/>
      </w:pPr>
      <w:r>
        <w:t>Leicestershire into lands held by Elizabeth Mowbray, Duchess of Norfolk(q.v.), in Leicestershire.</w:t>
      </w:r>
    </w:p>
    <w:p w14:paraId="30B58B22" w14:textId="77777777" w:rsidR="00CB3522" w:rsidRDefault="00CB3522" w:rsidP="00CB3522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22-423)</w:t>
      </w:r>
    </w:p>
    <w:p w14:paraId="3FA761D5" w14:textId="77777777" w:rsidR="00CB3522" w:rsidRDefault="00CB3522" w:rsidP="00CB3522">
      <w:pPr>
        <w:pStyle w:val="NoSpacing"/>
      </w:pPr>
    </w:p>
    <w:p w14:paraId="1360F0FD" w14:textId="77777777" w:rsidR="00CB3522" w:rsidRDefault="00CB3522" w:rsidP="00CB3522">
      <w:pPr>
        <w:pStyle w:val="NoSpacing"/>
      </w:pPr>
    </w:p>
    <w:p w14:paraId="0909CDC4" w14:textId="77777777" w:rsidR="00CB3522" w:rsidRDefault="00CB3522" w:rsidP="00CB3522">
      <w:pPr>
        <w:pStyle w:val="NoSpacing"/>
      </w:pPr>
      <w:r>
        <w:t>9 December 2018</w:t>
      </w:r>
    </w:p>
    <w:p w14:paraId="0BEE601F" w14:textId="77FDC9E5" w:rsidR="006B2F86" w:rsidRPr="00CB3522" w:rsidRDefault="00CB3522" w:rsidP="00E71FC3">
      <w:pPr>
        <w:pStyle w:val="NoSpacing"/>
      </w:pPr>
      <w:bookmarkStart w:id="0" w:name="_GoBack"/>
      <w:bookmarkEnd w:id="0"/>
    </w:p>
    <w:sectPr w:rsidR="006B2F86" w:rsidRPr="00CB35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CFF53" w14:textId="77777777" w:rsidR="00CB3522" w:rsidRDefault="00CB3522" w:rsidP="00E71FC3">
      <w:pPr>
        <w:spacing w:after="0" w:line="240" w:lineRule="auto"/>
      </w:pPr>
      <w:r>
        <w:separator/>
      </w:r>
    </w:p>
  </w:endnote>
  <w:endnote w:type="continuationSeparator" w:id="0">
    <w:p w14:paraId="79955788" w14:textId="77777777" w:rsidR="00CB3522" w:rsidRDefault="00CB35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58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B74D4" w14:textId="77777777" w:rsidR="00CB3522" w:rsidRDefault="00CB3522" w:rsidP="00E71FC3">
      <w:pPr>
        <w:spacing w:after="0" w:line="240" w:lineRule="auto"/>
      </w:pPr>
      <w:r>
        <w:separator/>
      </w:r>
    </w:p>
  </w:footnote>
  <w:footnote w:type="continuationSeparator" w:id="0">
    <w:p w14:paraId="3C33E11E" w14:textId="77777777" w:rsidR="00CB3522" w:rsidRDefault="00CB35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22"/>
    <w:rsid w:val="001A7C09"/>
    <w:rsid w:val="00577BD5"/>
    <w:rsid w:val="00656CBA"/>
    <w:rsid w:val="006A1F77"/>
    <w:rsid w:val="00733BE7"/>
    <w:rsid w:val="00AB52E8"/>
    <w:rsid w:val="00B16D3F"/>
    <w:rsid w:val="00BB41AC"/>
    <w:rsid w:val="00CB35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5D17"/>
  <w15:chartTrackingRefBased/>
  <w15:docId w15:val="{7E9EBF17-0156-4474-8832-A202FBB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2018-12-09T20:11:00Z</dcterms:created>
  <dcterms:modified xsi:type="dcterms:W3CDTF">2018-12-09T20:13:00Z</dcterms:modified>
</cp:coreProperties>
</file>