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WYLLY, junior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Wylly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 and Juliana Devyn(q.v.).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pp.268-72)</w:t>
      </w: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Jan.1484</w:t>
      </w:r>
      <w:r>
        <w:rPr>
          <w:rFonts w:ascii="Times New Roman" w:hAnsi="Times New Roman" w:cs="Times New Roman"/>
          <w:sz w:val="24"/>
          <w:szCs w:val="24"/>
        </w:rPr>
        <w:tab/>
        <w:t>Joan Devyn(q.v.), his grandmother(q.v.), bequeathed him a maser hooped</w:t>
      </w: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with silver gilt, a cup, a silver cup, a silver box and two silver spoons.</w:t>
      </w: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5F5E" w:rsidRPr="00895F5E" w:rsidRDefault="00895F5E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 October 2015</w:t>
      </w:r>
      <w:bookmarkStart w:id="0" w:name="_GoBack"/>
      <w:bookmarkEnd w:id="0"/>
    </w:p>
    <w:sectPr w:rsidR="00895F5E" w:rsidRPr="00895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5E" w:rsidRDefault="00895F5E" w:rsidP="00564E3C">
      <w:pPr>
        <w:spacing w:after="0" w:line="240" w:lineRule="auto"/>
      </w:pPr>
      <w:r>
        <w:separator/>
      </w:r>
    </w:p>
  </w:endnote>
  <w:endnote w:type="continuationSeparator" w:id="0">
    <w:p w:rsidR="00895F5E" w:rsidRDefault="00895F5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95F5E">
      <w:rPr>
        <w:rFonts w:ascii="Times New Roman" w:hAnsi="Times New Roman" w:cs="Times New Roman"/>
        <w:noProof/>
        <w:sz w:val="24"/>
        <w:szCs w:val="24"/>
      </w:rPr>
      <w:t>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5E" w:rsidRDefault="00895F5E" w:rsidP="00564E3C">
      <w:pPr>
        <w:spacing w:after="0" w:line="240" w:lineRule="auto"/>
      </w:pPr>
      <w:r>
        <w:separator/>
      </w:r>
    </w:p>
  </w:footnote>
  <w:footnote w:type="continuationSeparator" w:id="0">
    <w:p w:rsidR="00895F5E" w:rsidRDefault="00895F5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5E"/>
    <w:rsid w:val="00372DC6"/>
    <w:rsid w:val="00564E3C"/>
    <w:rsid w:val="0064591D"/>
    <w:rsid w:val="00895F5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4918"/>
  <w15:chartTrackingRefBased/>
  <w15:docId w15:val="{B578904F-D5D7-40D4-AFC7-C7CCD979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2015-10-09T10:36:00Z</dcterms:created>
  <dcterms:modified xsi:type="dcterms:W3CDTF">2015-10-09T10:41:00Z</dcterms:modified>
</cp:coreProperties>
</file>