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9777" w14:textId="77777777" w:rsidR="00961758" w:rsidRDefault="00961758" w:rsidP="009617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WYLLY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ex.1414)</w:t>
      </w:r>
    </w:p>
    <w:p w14:paraId="763C9934" w14:textId="77777777" w:rsidR="00961758" w:rsidRDefault="00961758" w:rsidP="009617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Bristol. </w:t>
      </w:r>
    </w:p>
    <w:p w14:paraId="0DCE4C2A" w14:textId="77777777" w:rsidR="00961758" w:rsidRDefault="00961758" w:rsidP="00961758">
      <w:pPr>
        <w:pStyle w:val="NoSpacing"/>
        <w:rPr>
          <w:rFonts w:cs="Times New Roman"/>
          <w:szCs w:val="24"/>
        </w:rPr>
      </w:pPr>
    </w:p>
    <w:p w14:paraId="3E4CACDE" w14:textId="77777777" w:rsidR="00961758" w:rsidRDefault="00961758" w:rsidP="00961758">
      <w:pPr>
        <w:pStyle w:val="NoSpacing"/>
        <w:rPr>
          <w:rFonts w:cs="Times New Roman"/>
          <w:szCs w:val="24"/>
        </w:rPr>
      </w:pPr>
    </w:p>
    <w:p w14:paraId="1E9090AD" w14:textId="77777777" w:rsidR="00961758" w:rsidRDefault="00961758" w:rsidP="009617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Jan. 1414</w:t>
      </w:r>
      <w:r>
        <w:rPr>
          <w:rFonts w:cs="Times New Roman"/>
          <w:szCs w:val="24"/>
        </w:rPr>
        <w:tab/>
        <w:t>He was one of those who rode out of Bristol on the road to London with Walter</w:t>
      </w:r>
    </w:p>
    <w:p w14:paraId="2B0AF006" w14:textId="77777777" w:rsidR="00961758" w:rsidRDefault="00961758" w:rsidP="009617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Blake, </w:t>
      </w:r>
      <w:proofErr w:type="spellStart"/>
      <w:r>
        <w:rPr>
          <w:rFonts w:cs="Times New Roman"/>
          <w:szCs w:val="24"/>
        </w:rPr>
        <w:t>lollard</w:t>
      </w:r>
      <w:proofErr w:type="spellEnd"/>
      <w:r>
        <w:rPr>
          <w:rFonts w:cs="Times New Roman"/>
          <w:szCs w:val="24"/>
        </w:rPr>
        <w:t xml:space="preserve"> chaplain(q.v.). He was accompanied by his servant. He was </w:t>
      </w:r>
      <w:proofErr w:type="gramStart"/>
      <w:r>
        <w:rPr>
          <w:rFonts w:cs="Times New Roman"/>
          <w:szCs w:val="24"/>
        </w:rPr>
        <w:t>later</w:t>
      </w:r>
      <w:proofErr w:type="gramEnd"/>
    </w:p>
    <w:p w14:paraId="5DA6F257" w14:textId="77777777" w:rsidR="00961758" w:rsidRDefault="00961758" w:rsidP="009617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arrested.</w:t>
      </w:r>
    </w:p>
    <w:p w14:paraId="68ABDD7A" w14:textId="77777777" w:rsidR="00961758" w:rsidRDefault="00961758" w:rsidP="00961758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Early Lollards: A Survey of Popular Lollard Activity in England 1382-1428” by Charles </w:t>
      </w:r>
      <w:proofErr w:type="spellStart"/>
      <w:r>
        <w:rPr>
          <w:rFonts w:cs="Times New Roman"/>
          <w:szCs w:val="24"/>
        </w:rPr>
        <w:t>Kightley</w:t>
      </w:r>
      <w:proofErr w:type="spellEnd"/>
      <w:r>
        <w:rPr>
          <w:rFonts w:cs="Times New Roman"/>
          <w:szCs w:val="24"/>
        </w:rPr>
        <w:t>. Submitted for the degree of Ph.D. in the Department of History of the University of York, September 1475 pp.241-2)</w:t>
      </w:r>
    </w:p>
    <w:p w14:paraId="245C846A" w14:textId="77777777" w:rsidR="00961758" w:rsidRDefault="00961758" w:rsidP="009617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Jan.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He and two others were drawn on hurdles from </w:t>
      </w:r>
      <w:proofErr w:type="spellStart"/>
      <w:r>
        <w:rPr>
          <w:rFonts w:cs="Times New Roman"/>
          <w:szCs w:val="24"/>
        </w:rPr>
        <w:t>Newgate</w:t>
      </w:r>
      <w:proofErr w:type="spellEnd"/>
      <w:r>
        <w:rPr>
          <w:rFonts w:cs="Times New Roman"/>
          <w:szCs w:val="24"/>
        </w:rPr>
        <w:t xml:space="preserve"> and executed in</w:t>
      </w:r>
    </w:p>
    <w:p w14:paraId="0C5089FD" w14:textId="77777777" w:rsidR="00961758" w:rsidRDefault="00961758" w:rsidP="009617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proofErr w:type="gramStart"/>
      <w:r>
        <w:rPr>
          <w:rFonts w:cs="Times New Roman"/>
          <w:szCs w:val="24"/>
        </w:rPr>
        <w:t>St.Giles</w:t>
      </w:r>
      <w:proofErr w:type="spellEnd"/>
      <w:proofErr w:type="gramEnd"/>
      <w:r>
        <w:rPr>
          <w:rFonts w:cs="Times New Roman"/>
          <w:szCs w:val="24"/>
        </w:rPr>
        <w:t>’ Fields.   (ibid.)</w:t>
      </w:r>
    </w:p>
    <w:p w14:paraId="08CA5A39" w14:textId="77777777" w:rsidR="00961758" w:rsidRDefault="00961758" w:rsidP="00961758">
      <w:pPr>
        <w:pStyle w:val="NoSpacing"/>
        <w:rPr>
          <w:rFonts w:cs="Times New Roman"/>
          <w:szCs w:val="24"/>
        </w:rPr>
      </w:pPr>
    </w:p>
    <w:p w14:paraId="55F3EFBB" w14:textId="77777777" w:rsidR="00961758" w:rsidRDefault="00961758" w:rsidP="00961758">
      <w:pPr>
        <w:pStyle w:val="NoSpacing"/>
        <w:rPr>
          <w:rFonts w:cs="Times New Roman"/>
          <w:szCs w:val="24"/>
        </w:rPr>
      </w:pPr>
    </w:p>
    <w:p w14:paraId="0A40CD87" w14:textId="77777777" w:rsidR="00961758" w:rsidRDefault="00961758" w:rsidP="009617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October 2022</w:t>
      </w:r>
    </w:p>
    <w:p w14:paraId="4539582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DFAA6" w14:textId="77777777" w:rsidR="00961758" w:rsidRDefault="00961758" w:rsidP="009139A6">
      <w:r>
        <w:separator/>
      </w:r>
    </w:p>
  </w:endnote>
  <w:endnote w:type="continuationSeparator" w:id="0">
    <w:p w14:paraId="329BA5DC" w14:textId="77777777" w:rsidR="00961758" w:rsidRDefault="009617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460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69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6B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75051" w14:textId="77777777" w:rsidR="00961758" w:rsidRDefault="00961758" w:rsidP="009139A6">
      <w:r>
        <w:separator/>
      </w:r>
    </w:p>
  </w:footnote>
  <w:footnote w:type="continuationSeparator" w:id="0">
    <w:p w14:paraId="4E0D6352" w14:textId="77777777" w:rsidR="00961758" w:rsidRDefault="009617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07A2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71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621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58"/>
    <w:rsid w:val="000666E0"/>
    <w:rsid w:val="002510B7"/>
    <w:rsid w:val="005C130B"/>
    <w:rsid w:val="00826F5C"/>
    <w:rsid w:val="009139A6"/>
    <w:rsid w:val="009448BB"/>
    <w:rsid w:val="00947624"/>
    <w:rsid w:val="00961758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BEBF1"/>
  <w15:chartTrackingRefBased/>
  <w15:docId w15:val="{0370E6C6-D704-434B-B354-4DF44AE3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2023-02-24T22:16:00Z</dcterms:created>
  <dcterms:modified xsi:type="dcterms:W3CDTF">2023-02-24T22:17:00Z</dcterms:modified>
</cp:coreProperties>
</file>