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2A31C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WYLLY, senior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:rsidR="002A31C0" w:rsidRDefault="002A31C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31C0" w:rsidRDefault="002A31C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31C0" w:rsidRDefault="002A31C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Juliana Devyn(q.v.).  (</w:t>
      </w:r>
      <w:proofErr w:type="spellStart"/>
      <w:r>
        <w:rPr>
          <w:rFonts w:ascii="Times New Roman" w:hAnsi="Times New Roman" w:cs="Times New Roman"/>
          <w:sz w:val="24"/>
          <w:szCs w:val="24"/>
        </w:rPr>
        <w:t>Logge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pp.268-72)</w:t>
      </w:r>
    </w:p>
    <w:p w:rsidR="002A31C0" w:rsidRDefault="002A31C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Son:  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Wylly</w:t>
      </w:r>
      <w:proofErr w:type="spellEnd"/>
      <w:r>
        <w:rPr>
          <w:rFonts w:ascii="Times New Roman" w:hAnsi="Times New Roman" w:cs="Times New Roman"/>
          <w:sz w:val="24"/>
          <w:szCs w:val="24"/>
        </w:rPr>
        <w:t>, junior(q.v.).  (ibid.)</w:t>
      </w:r>
    </w:p>
    <w:p w:rsidR="002A31C0" w:rsidRDefault="002A31C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31C0" w:rsidRDefault="002A31C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31C0" w:rsidRDefault="002A31C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Jan.1484</w:t>
      </w:r>
      <w:r>
        <w:rPr>
          <w:rFonts w:ascii="Times New Roman" w:hAnsi="Times New Roman" w:cs="Times New Roman"/>
          <w:sz w:val="24"/>
          <w:szCs w:val="24"/>
        </w:rPr>
        <w:tab/>
        <w:t>Joan Devyn(q.v.) appointed him as an executor of her Will, in which</w:t>
      </w:r>
    </w:p>
    <w:p w:rsidR="002A31C0" w:rsidRDefault="002A31C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she bequeathed him her tenement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Hamelden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 third of the residue</w:t>
      </w:r>
    </w:p>
    <w:p w:rsidR="002A31C0" w:rsidRDefault="002A31C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her estate.   (ibid.)</w:t>
      </w:r>
    </w:p>
    <w:p w:rsidR="002A31C0" w:rsidRDefault="002A31C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31C0" w:rsidRDefault="002A31C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31C0" w:rsidRPr="002A31C0" w:rsidRDefault="002A31C0" w:rsidP="00564E3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9 October 2015</w:t>
      </w:r>
      <w:bookmarkStart w:id="0" w:name="_GoBack"/>
      <w:bookmarkEnd w:id="0"/>
    </w:p>
    <w:sectPr w:rsidR="002A31C0" w:rsidRPr="002A31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1C0" w:rsidRDefault="002A31C0" w:rsidP="00564E3C">
      <w:pPr>
        <w:spacing w:after="0" w:line="240" w:lineRule="auto"/>
      </w:pPr>
      <w:r>
        <w:separator/>
      </w:r>
    </w:p>
  </w:endnote>
  <w:endnote w:type="continuationSeparator" w:id="0">
    <w:p w:rsidR="002A31C0" w:rsidRDefault="002A31C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2A31C0">
      <w:rPr>
        <w:rFonts w:ascii="Times New Roman" w:hAnsi="Times New Roman" w:cs="Times New Roman"/>
        <w:noProof/>
        <w:sz w:val="24"/>
        <w:szCs w:val="24"/>
      </w:rPr>
      <w:t>9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1C0" w:rsidRDefault="002A31C0" w:rsidP="00564E3C">
      <w:pPr>
        <w:spacing w:after="0" w:line="240" w:lineRule="auto"/>
      </w:pPr>
      <w:r>
        <w:separator/>
      </w:r>
    </w:p>
  </w:footnote>
  <w:footnote w:type="continuationSeparator" w:id="0">
    <w:p w:rsidR="002A31C0" w:rsidRDefault="002A31C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C0"/>
    <w:rsid w:val="002A31C0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5ECCE"/>
  <w15:chartTrackingRefBased/>
  <w15:docId w15:val="{397348AF-C9CA-49C2-B93F-5889988E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2015-10-09T10:25:00Z</dcterms:created>
  <dcterms:modified xsi:type="dcterms:W3CDTF">2015-10-09T10:32:00Z</dcterms:modified>
</cp:coreProperties>
</file>