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582" w:rsidRDefault="00B73582" w:rsidP="00B7358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Brother Robert WYLLY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fl.1421)</w:t>
      </w:r>
    </w:p>
    <w:p w:rsidR="00B73582" w:rsidRDefault="00B73582" w:rsidP="00B7358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Monk of the Monastery of Tavistock.</w:t>
      </w:r>
      <w:bookmarkStart w:id="0" w:name="_GoBack"/>
      <w:bookmarkEnd w:id="0"/>
    </w:p>
    <w:p w:rsidR="00B73582" w:rsidRDefault="00B73582" w:rsidP="00B735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3582" w:rsidRDefault="00B73582" w:rsidP="00B735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3582" w:rsidRDefault="00B73582" w:rsidP="00B7358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Feb.1421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</w:t>
      </w:r>
      <w:proofErr w:type="spellStart"/>
      <w:r>
        <w:rPr>
          <w:rFonts w:ascii="Times New Roman" w:hAnsi="Times New Roman" w:cs="Times New Roman"/>
          <w:sz w:val="24"/>
          <w:szCs w:val="24"/>
        </w:rPr>
        <w:t>subdeacon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church of St Mary Major, Exeter.</w:t>
      </w:r>
    </w:p>
    <w:p w:rsidR="00B73582" w:rsidRDefault="00B73582" w:rsidP="00B7358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(The Register of Edmund Lacy, Bishop of Exeter 1420-55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vol.IV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p.72)</w:t>
      </w:r>
    </w:p>
    <w:p w:rsidR="00B73582" w:rsidRDefault="00B73582" w:rsidP="00B735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3582" w:rsidRDefault="00B73582" w:rsidP="00B735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B73582" w:rsidRDefault="00B73582" w:rsidP="00B7358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January 2016</w:t>
      </w:r>
    </w:p>
    <w:sectPr w:rsidR="00DD5B8A" w:rsidRPr="00B735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582" w:rsidRDefault="00B73582" w:rsidP="00564E3C">
      <w:pPr>
        <w:spacing w:after="0" w:line="240" w:lineRule="auto"/>
      </w:pPr>
      <w:r>
        <w:separator/>
      </w:r>
    </w:p>
  </w:endnote>
  <w:endnote w:type="continuationSeparator" w:id="0">
    <w:p w:rsidR="00B73582" w:rsidRDefault="00B73582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B73582">
      <w:rPr>
        <w:rFonts w:ascii="Times New Roman" w:hAnsi="Times New Roman" w:cs="Times New Roman"/>
        <w:noProof/>
        <w:sz w:val="24"/>
        <w:szCs w:val="24"/>
      </w:rPr>
      <w:t>26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582" w:rsidRDefault="00B73582" w:rsidP="00564E3C">
      <w:pPr>
        <w:spacing w:after="0" w:line="240" w:lineRule="auto"/>
      </w:pPr>
      <w:r>
        <w:separator/>
      </w:r>
    </w:p>
  </w:footnote>
  <w:footnote w:type="continuationSeparator" w:id="0">
    <w:p w:rsidR="00B73582" w:rsidRDefault="00B73582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82"/>
    <w:rsid w:val="00372DC6"/>
    <w:rsid w:val="00564E3C"/>
    <w:rsid w:val="0064591D"/>
    <w:rsid w:val="00B73582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43979"/>
  <w15:chartTrackingRefBased/>
  <w15:docId w15:val="{E61A45F9-FB89-4129-A1C9-0545326F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2016-01-26T20:13:00Z</dcterms:created>
  <dcterms:modified xsi:type="dcterms:W3CDTF">2016-01-26T20:14:00Z</dcterms:modified>
</cp:coreProperties>
</file>