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25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WYLLY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fl.1424)</w:t>
      </w:r>
    </w:p>
    <w:p w:rsidR="00696725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diocese of Bath and Wells.</w:t>
      </w:r>
      <w:bookmarkStart w:id="0" w:name="_GoBack"/>
      <w:bookmarkEnd w:id="0"/>
    </w:p>
    <w:p w:rsidR="00696725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725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725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Apr.1424</w:t>
      </w:r>
      <w:r>
        <w:rPr>
          <w:rFonts w:ascii="Times New Roman" w:hAnsi="Times New Roman" w:cs="Times New Roman"/>
          <w:sz w:val="24"/>
          <w:szCs w:val="24"/>
        </w:rPr>
        <w:tab/>
        <w:t>He was ordained priest by Edmund Lacy, Bishop of Exeter,</w:t>
      </w:r>
    </w:p>
    <w:p w:rsidR="00696725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the chapel of the Bishop’s Palace in Exeter.</w:t>
      </w:r>
    </w:p>
    <w:p w:rsidR="00696725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vol.4</w:t>
      </w:r>
    </w:p>
    <w:p w:rsidR="00696725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pp.88-9)</w:t>
      </w:r>
    </w:p>
    <w:p w:rsidR="00696725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725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725" w:rsidRPr="005420E3" w:rsidRDefault="00696725" w:rsidP="0069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2016</w:t>
      </w:r>
    </w:p>
    <w:p w:rsidR="00DD5B8A" w:rsidRPr="00696725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6967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725" w:rsidRDefault="00696725" w:rsidP="00564E3C">
      <w:pPr>
        <w:spacing w:after="0" w:line="240" w:lineRule="auto"/>
      </w:pPr>
      <w:r>
        <w:separator/>
      </w:r>
    </w:p>
  </w:endnote>
  <w:endnote w:type="continuationSeparator" w:id="0">
    <w:p w:rsidR="00696725" w:rsidRDefault="0069672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96725">
      <w:rPr>
        <w:rFonts w:ascii="Times New Roman" w:hAnsi="Times New Roman" w:cs="Times New Roman"/>
        <w:noProof/>
        <w:sz w:val="24"/>
        <w:szCs w:val="24"/>
      </w:rPr>
      <w:t>24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725" w:rsidRDefault="00696725" w:rsidP="00564E3C">
      <w:pPr>
        <w:spacing w:after="0" w:line="240" w:lineRule="auto"/>
      </w:pPr>
      <w:r>
        <w:separator/>
      </w:r>
    </w:p>
  </w:footnote>
  <w:footnote w:type="continuationSeparator" w:id="0">
    <w:p w:rsidR="00696725" w:rsidRDefault="0069672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25"/>
    <w:rsid w:val="00372DC6"/>
    <w:rsid w:val="00564E3C"/>
    <w:rsid w:val="0064591D"/>
    <w:rsid w:val="0069672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61BB"/>
  <w15:chartTrackingRefBased/>
  <w15:docId w15:val="{4FDB005D-74D7-48BF-A43A-4F0C432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2016-02-24T19:51:00Z</dcterms:created>
  <dcterms:modified xsi:type="dcterms:W3CDTF">2016-02-24T19:52:00Z</dcterms:modified>
</cp:coreProperties>
</file>