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78" w:rsidRDefault="005A3578" w:rsidP="005A3578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Roger WYLLYAM</w:t>
      </w: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fl.1435)</w:t>
      </w:r>
    </w:p>
    <w:p w:rsidR="005A3578" w:rsidRDefault="005A3578" w:rsidP="005A3578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the diocese of Exeter.</w:t>
      </w:r>
    </w:p>
    <w:p w:rsidR="005A3578" w:rsidRDefault="005A3578" w:rsidP="005A3578">
      <w:pPr>
        <w:pStyle w:val="Body"/>
        <w:rPr>
          <w:rFonts w:ascii="Times New Roman" w:hAnsi="Times New Roman"/>
          <w:sz w:val="24"/>
          <w:szCs w:val="24"/>
        </w:rPr>
      </w:pPr>
    </w:p>
    <w:p w:rsidR="005A3578" w:rsidRDefault="005A3578" w:rsidP="005A3578">
      <w:pPr>
        <w:pStyle w:val="Body"/>
        <w:rPr>
          <w:rFonts w:ascii="Times New Roman" w:hAnsi="Times New Roman"/>
          <w:sz w:val="24"/>
          <w:szCs w:val="24"/>
        </w:rPr>
      </w:pPr>
    </w:p>
    <w:p w:rsidR="005A3578" w:rsidRDefault="005A3578" w:rsidP="005A357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Jul.</w:t>
      </w:r>
      <w:r>
        <w:rPr>
          <w:rFonts w:ascii="Times New Roman" w:hAnsi="Times New Roman"/>
          <w:sz w:val="24"/>
          <w:szCs w:val="24"/>
        </w:rPr>
        <w:tab/>
        <w:t>1435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He was ordained to his first tonsure.</w:t>
      </w:r>
    </w:p>
    <w:p w:rsidR="005A3578" w:rsidRDefault="005A3578" w:rsidP="005A357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("Register of Edmund Lacy, Bishop of Exeter 1420-55" part 4 p.157)</w:t>
      </w:r>
    </w:p>
    <w:p w:rsidR="005A3578" w:rsidRDefault="005A3578" w:rsidP="005A357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5A3578" w:rsidRDefault="005A3578" w:rsidP="005A3578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5A3578" w:rsidRDefault="005A3578" w:rsidP="005A3578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November 2016</w:t>
      </w:r>
    </w:p>
    <w:p w:rsidR="006B2F86" w:rsidRPr="00E71FC3" w:rsidRDefault="005A357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578" w:rsidRDefault="005A3578" w:rsidP="00E71FC3">
      <w:pPr>
        <w:spacing w:after="0" w:line="240" w:lineRule="auto"/>
      </w:pPr>
      <w:r>
        <w:separator/>
      </w:r>
    </w:p>
  </w:endnote>
  <w:endnote w:type="continuationSeparator" w:id="0">
    <w:p w:rsidR="005A3578" w:rsidRDefault="005A357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578" w:rsidRDefault="005A3578" w:rsidP="00E71FC3">
      <w:pPr>
        <w:spacing w:after="0" w:line="240" w:lineRule="auto"/>
      </w:pPr>
      <w:r>
        <w:separator/>
      </w:r>
    </w:p>
  </w:footnote>
  <w:footnote w:type="continuationSeparator" w:id="0">
    <w:p w:rsidR="005A3578" w:rsidRDefault="005A357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78"/>
    <w:rsid w:val="001A7C09"/>
    <w:rsid w:val="005A3578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5AB73-FD38-4428-A383-A571A91D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Body">
    <w:name w:val="Body"/>
    <w:rsid w:val="005A35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2017-01-03T11:45:00Z</dcterms:created>
  <dcterms:modified xsi:type="dcterms:W3CDTF">2017-01-03T11:46:00Z</dcterms:modified>
</cp:coreProperties>
</file>