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F085" w14:textId="77777777" w:rsidR="00C71842" w:rsidRDefault="00C71842" w:rsidP="00C71842">
      <w:pPr>
        <w:pStyle w:val="NoSpacing"/>
      </w:pPr>
      <w:r>
        <w:rPr>
          <w:u w:val="single"/>
        </w:rPr>
        <w:t>Walter WYLLYAM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14:paraId="365C0917" w14:textId="77777777" w:rsidR="00C71842" w:rsidRDefault="00C71842" w:rsidP="00C71842">
      <w:pPr>
        <w:pStyle w:val="NoSpacing"/>
      </w:pPr>
      <w:r>
        <w:t>of the diocese of Exeter.</w:t>
      </w:r>
    </w:p>
    <w:p w14:paraId="03D58AFB" w14:textId="77777777" w:rsidR="00C71842" w:rsidRDefault="00C71842" w:rsidP="00C71842">
      <w:pPr>
        <w:pStyle w:val="NoSpacing"/>
      </w:pPr>
    </w:p>
    <w:p w14:paraId="32416792" w14:textId="77777777" w:rsidR="00C71842" w:rsidRDefault="00C71842" w:rsidP="00C71842">
      <w:pPr>
        <w:pStyle w:val="NoSpacing"/>
      </w:pPr>
    </w:p>
    <w:p w14:paraId="122F2236" w14:textId="77777777" w:rsidR="00C71842" w:rsidRDefault="00C71842" w:rsidP="00C71842">
      <w:pPr>
        <w:pStyle w:val="NoSpacing"/>
      </w:pPr>
      <w:r>
        <w:t xml:space="preserve">  4 May1443</w:t>
      </w:r>
      <w:r>
        <w:tab/>
        <w:t xml:space="preserve">He was ordained to his first tonsure at </w:t>
      </w:r>
      <w:proofErr w:type="spellStart"/>
      <w:r>
        <w:t>Columpton</w:t>
      </w:r>
      <w:proofErr w:type="spellEnd"/>
      <w:r>
        <w:t>, Devon.</w:t>
      </w:r>
    </w:p>
    <w:p w14:paraId="354020C0" w14:textId="77777777" w:rsidR="00C71842" w:rsidRDefault="00C71842" w:rsidP="00C71842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(“The Register of Edmund Lacy, Bishop of Exeter 1420-55 part 4” </w:t>
      </w:r>
    </w:p>
    <w:p w14:paraId="783522E3" w14:textId="77777777" w:rsidR="00C71842" w:rsidRDefault="00C71842" w:rsidP="00C71842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p.192)</w:t>
      </w:r>
    </w:p>
    <w:p w14:paraId="29886710" w14:textId="77777777" w:rsidR="00C71842" w:rsidRDefault="00C71842" w:rsidP="00C71842">
      <w:pPr>
        <w:pStyle w:val="NoSpacing"/>
        <w:rPr>
          <w:rFonts w:cs="Times New Roman"/>
          <w:szCs w:val="24"/>
        </w:rPr>
      </w:pPr>
    </w:p>
    <w:p w14:paraId="70E68961" w14:textId="77777777" w:rsidR="00C71842" w:rsidRDefault="00C71842" w:rsidP="00C71842">
      <w:pPr>
        <w:pStyle w:val="NoSpacing"/>
        <w:rPr>
          <w:rFonts w:cs="Times New Roman"/>
          <w:szCs w:val="24"/>
        </w:rPr>
      </w:pPr>
    </w:p>
    <w:p w14:paraId="573153C2" w14:textId="77777777" w:rsidR="00C71842" w:rsidRDefault="00C71842" w:rsidP="00C718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2023</w:t>
      </w:r>
    </w:p>
    <w:p w14:paraId="3AE558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3945" w14:textId="77777777" w:rsidR="00C71842" w:rsidRDefault="00C71842" w:rsidP="009139A6">
      <w:r>
        <w:separator/>
      </w:r>
    </w:p>
  </w:endnote>
  <w:endnote w:type="continuationSeparator" w:id="0">
    <w:p w14:paraId="305A32AB" w14:textId="77777777" w:rsidR="00C71842" w:rsidRDefault="00C718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1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5E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0D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9A30" w14:textId="77777777" w:rsidR="00C71842" w:rsidRDefault="00C71842" w:rsidP="009139A6">
      <w:r>
        <w:separator/>
      </w:r>
    </w:p>
  </w:footnote>
  <w:footnote w:type="continuationSeparator" w:id="0">
    <w:p w14:paraId="66517837" w14:textId="77777777" w:rsidR="00C71842" w:rsidRDefault="00C718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14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D6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8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71842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FA50"/>
  <w15:chartTrackingRefBased/>
  <w15:docId w15:val="{62E5F43F-07F5-4729-8215-1564793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2023-07-26T18:28:00Z</dcterms:created>
  <dcterms:modified xsi:type="dcterms:W3CDTF">2023-07-26T18:28:00Z</dcterms:modified>
</cp:coreProperties>
</file>