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3F55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Hugh WYLLYAMS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F175467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Hereford.</w:t>
      </w:r>
    </w:p>
    <w:p w14:paraId="6D0DD9EB" w14:textId="77777777" w:rsidR="005B4480" w:rsidRDefault="005B4480" w:rsidP="005B4480">
      <w:pPr>
        <w:rPr>
          <w:rFonts w:ascii="Times New Roman" w:hAnsi="Times New Roman" w:cs="Times New Roman"/>
        </w:rPr>
      </w:pPr>
    </w:p>
    <w:p w14:paraId="476DF8CB" w14:textId="77777777" w:rsidR="005B4480" w:rsidRDefault="005B4480" w:rsidP="005B4480">
      <w:pPr>
        <w:rPr>
          <w:rFonts w:ascii="Times New Roman" w:hAnsi="Times New Roman" w:cs="Times New Roman"/>
        </w:rPr>
      </w:pPr>
    </w:p>
    <w:p w14:paraId="60EE574A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</w:t>
      </w:r>
      <w:proofErr w:type="spellStart"/>
      <w:r>
        <w:rPr>
          <w:rFonts w:ascii="Times New Roman" w:hAnsi="Times New Roman" w:cs="Times New Roman"/>
        </w:rPr>
        <w:t>Lewe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Corveser</w:t>
      </w:r>
      <w:proofErr w:type="spellEnd"/>
      <w:r>
        <w:rPr>
          <w:rFonts w:ascii="Times New Roman" w:hAnsi="Times New Roman" w:cs="Times New Roman"/>
        </w:rPr>
        <w:t xml:space="preserve"> of Upton on Severn, </w:t>
      </w:r>
    </w:p>
    <w:p w14:paraId="3297A007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Worcestershire(q.v.), and Walter </w:t>
      </w:r>
      <w:proofErr w:type="spellStart"/>
      <w:r>
        <w:rPr>
          <w:rFonts w:ascii="Times New Roman" w:hAnsi="Times New Roman" w:cs="Times New Roman"/>
        </w:rPr>
        <w:t>Corveser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Mathom</w:t>
      </w:r>
      <w:proofErr w:type="spellEnd"/>
      <w:r>
        <w:rPr>
          <w:rFonts w:ascii="Times New Roman" w:hAnsi="Times New Roman" w:cs="Times New Roman"/>
        </w:rPr>
        <w:t>(q.v.).</w:t>
      </w:r>
    </w:p>
    <w:p w14:paraId="7DE306D4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989EE80" w14:textId="77777777" w:rsidR="005B4480" w:rsidRDefault="005B4480" w:rsidP="005B4480">
      <w:pPr>
        <w:rPr>
          <w:rFonts w:ascii="Times New Roman" w:hAnsi="Times New Roman" w:cs="Times New Roman"/>
        </w:rPr>
      </w:pPr>
    </w:p>
    <w:p w14:paraId="0B8F652B" w14:textId="77777777" w:rsidR="005B4480" w:rsidRDefault="005B4480" w:rsidP="005B4480">
      <w:pPr>
        <w:rPr>
          <w:rFonts w:ascii="Times New Roman" w:hAnsi="Times New Roman" w:cs="Times New Roman"/>
        </w:rPr>
      </w:pPr>
    </w:p>
    <w:p w14:paraId="1728CCBC" w14:textId="77777777" w:rsidR="005B4480" w:rsidRDefault="005B4480" w:rsidP="005B4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2DFCDF37" w14:textId="77777777" w:rsidR="006B2F86" w:rsidRPr="00E71FC3" w:rsidRDefault="005B448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CD28" w14:textId="77777777" w:rsidR="005B4480" w:rsidRDefault="005B4480" w:rsidP="00E71FC3">
      <w:r>
        <w:separator/>
      </w:r>
    </w:p>
  </w:endnote>
  <w:endnote w:type="continuationSeparator" w:id="0">
    <w:p w14:paraId="4EF7B52D" w14:textId="77777777" w:rsidR="005B4480" w:rsidRDefault="005B448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611B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BFDF9" w14:textId="77777777" w:rsidR="005B4480" w:rsidRDefault="005B4480" w:rsidP="00E71FC3">
      <w:r>
        <w:separator/>
      </w:r>
    </w:p>
  </w:footnote>
  <w:footnote w:type="continuationSeparator" w:id="0">
    <w:p w14:paraId="74EB65D9" w14:textId="77777777" w:rsidR="005B4480" w:rsidRDefault="005B448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80"/>
    <w:rsid w:val="001A7C09"/>
    <w:rsid w:val="00577BD5"/>
    <w:rsid w:val="005B448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65A7"/>
  <w15:chartTrackingRefBased/>
  <w15:docId w15:val="{90123E31-C2E9-47A8-AB25-905BC22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8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B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2019-05-30T18:58:00Z</dcterms:created>
  <dcterms:modified xsi:type="dcterms:W3CDTF">2019-05-30T18:58:00Z</dcterms:modified>
</cp:coreProperties>
</file>