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FD80" w14:textId="77777777" w:rsidR="0095693B" w:rsidRDefault="0095693B" w:rsidP="009569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WYLLYAMSON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2BA1FD08" w14:textId="77777777" w:rsidR="0095693B" w:rsidRDefault="0095693B" w:rsidP="009569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Vintner.</w:t>
      </w:r>
    </w:p>
    <w:p w14:paraId="0074D41B" w14:textId="77777777" w:rsidR="0095693B" w:rsidRDefault="0095693B" w:rsidP="0095693B">
      <w:pPr>
        <w:pStyle w:val="NoSpacing"/>
        <w:rPr>
          <w:rFonts w:cs="Times New Roman"/>
          <w:szCs w:val="24"/>
        </w:rPr>
      </w:pPr>
    </w:p>
    <w:p w14:paraId="1CF9CC21" w14:textId="77777777" w:rsidR="0095693B" w:rsidRDefault="0095693B" w:rsidP="0095693B">
      <w:pPr>
        <w:pStyle w:val="NoSpacing"/>
        <w:rPr>
          <w:rFonts w:cs="Times New Roman"/>
          <w:szCs w:val="24"/>
        </w:rPr>
      </w:pPr>
    </w:p>
    <w:p w14:paraId="3618C9EF" w14:textId="77777777" w:rsidR="0095693B" w:rsidRDefault="0095693B" w:rsidP="009569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>Sir John Young of London, grocer(q.v.), brought a plaint of debt against</w:t>
      </w:r>
    </w:p>
    <w:p w14:paraId="7007A0CA" w14:textId="77777777" w:rsidR="0095693B" w:rsidRDefault="0095693B" w:rsidP="009569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him, and three others.</w:t>
      </w:r>
    </w:p>
    <w:p w14:paraId="6FB04823" w14:textId="77777777" w:rsidR="0095693B" w:rsidRDefault="0095693B" w:rsidP="009569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3169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58CC5023" w14:textId="77777777" w:rsidR="0095693B" w:rsidRDefault="0095693B" w:rsidP="0095693B">
      <w:pPr>
        <w:pStyle w:val="NoSpacing"/>
        <w:rPr>
          <w:rFonts w:cs="Times New Roman"/>
          <w:szCs w:val="24"/>
        </w:rPr>
      </w:pPr>
    </w:p>
    <w:p w14:paraId="312B3E6F" w14:textId="77777777" w:rsidR="0095693B" w:rsidRDefault="0095693B" w:rsidP="0095693B">
      <w:pPr>
        <w:pStyle w:val="NoSpacing"/>
        <w:rPr>
          <w:rFonts w:cs="Times New Roman"/>
          <w:szCs w:val="24"/>
        </w:rPr>
      </w:pPr>
    </w:p>
    <w:p w14:paraId="6306FB7E" w14:textId="77777777" w:rsidR="0095693B" w:rsidRDefault="0095693B" w:rsidP="009569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5BC3C6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AA39" w14:textId="77777777" w:rsidR="0095693B" w:rsidRDefault="0095693B" w:rsidP="009139A6">
      <w:r>
        <w:separator/>
      </w:r>
    </w:p>
  </w:endnote>
  <w:endnote w:type="continuationSeparator" w:id="0">
    <w:p w14:paraId="20ADCE52" w14:textId="77777777" w:rsidR="0095693B" w:rsidRDefault="009569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31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F2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B5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2FF6" w14:textId="77777777" w:rsidR="0095693B" w:rsidRDefault="0095693B" w:rsidP="009139A6">
      <w:r>
        <w:separator/>
      </w:r>
    </w:p>
  </w:footnote>
  <w:footnote w:type="continuationSeparator" w:id="0">
    <w:p w14:paraId="612805FD" w14:textId="77777777" w:rsidR="0095693B" w:rsidRDefault="009569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6D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77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9C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3B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95693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AB72"/>
  <w15:chartTrackingRefBased/>
  <w15:docId w15:val="{F5AA04D8-F0A2-4B54-963C-759861CE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6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2025-03-14T11:40:00Z</dcterms:created>
  <dcterms:modified xsi:type="dcterms:W3CDTF">2025-03-14T11:40:00Z</dcterms:modified>
</cp:coreProperties>
</file>