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EDBB0" w14:textId="77777777" w:rsidR="00AC5444" w:rsidRDefault="00AC5444" w:rsidP="00AC5444">
      <w:pPr>
        <w:pStyle w:val="NoSpacing"/>
      </w:pPr>
      <w:r>
        <w:rPr>
          <w:u w:val="single"/>
        </w:rPr>
        <w:t>John WYLLYES</w:t>
      </w:r>
      <w:r>
        <w:t xml:space="preserve">    </w:t>
      </w:r>
      <w:proofErr w:type="gramStart"/>
      <w:r>
        <w:t xml:space="preserve">   (</w:t>
      </w:r>
      <w:proofErr w:type="gramEnd"/>
      <w:r>
        <w:t>fl.1425)</w:t>
      </w:r>
    </w:p>
    <w:p w14:paraId="2C8EBCB7" w14:textId="77777777" w:rsidR="00AC5444" w:rsidRDefault="00AC5444" w:rsidP="00AC5444">
      <w:pPr>
        <w:pStyle w:val="NoSpacing"/>
      </w:pPr>
      <w:r>
        <w:t>of Gloucester. Bladesmith.</w:t>
      </w:r>
    </w:p>
    <w:p w14:paraId="7AEA80C8" w14:textId="77777777" w:rsidR="00AC5444" w:rsidRDefault="00AC5444" w:rsidP="00AC5444">
      <w:pPr>
        <w:pStyle w:val="NoSpacing"/>
      </w:pPr>
    </w:p>
    <w:p w14:paraId="115B83BA" w14:textId="77777777" w:rsidR="00AC5444" w:rsidRDefault="00AC5444" w:rsidP="00AC5444">
      <w:pPr>
        <w:pStyle w:val="NoSpacing"/>
      </w:pPr>
    </w:p>
    <w:p w14:paraId="7ED92ED7" w14:textId="77777777" w:rsidR="00AC5444" w:rsidRDefault="00AC5444" w:rsidP="00AC5444">
      <w:pPr>
        <w:pStyle w:val="NoSpacing"/>
      </w:pPr>
      <w:r>
        <w:tab/>
        <w:t>1425</w:t>
      </w:r>
      <w:r>
        <w:tab/>
        <w:t xml:space="preserve">Richard </w:t>
      </w:r>
      <w:proofErr w:type="spellStart"/>
      <w:r>
        <w:t>Polle</w:t>
      </w:r>
      <w:proofErr w:type="spellEnd"/>
      <w:r>
        <w:t>(q.v.) brought a plaint of trespass and assault against him and</w:t>
      </w:r>
    </w:p>
    <w:p w14:paraId="6CE6D7C1" w14:textId="77777777" w:rsidR="00AC5444" w:rsidRDefault="00AC5444" w:rsidP="00AC5444">
      <w:pPr>
        <w:pStyle w:val="NoSpacing"/>
      </w:pPr>
      <w:r>
        <w:tab/>
      </w:r>
      <w:r>
        <w:tab/>
        <w:t xml:space="preserve">William </w:t>
      </w:r>
      <w:proofErr w:type="spellStart"/>
      <w:r>
        <w:t>Olyver</w:t>
      </w:r>
      <w:proofErr w:type="spellEnd"/>
      <w:r>
        <w:t xml:space="preserve"> of Gloucester(q.v.).</w:t>
      </w:r>
    </w:p>
    <w:p w14:paraId="6EEFE572" w14:textId="77777777" w:rsidR="00AC5444" w:rsidRDefault="00AC5444" w:rsidP="00AC5444">
      <w:pPr>
        <w:pStyle w:val="NoSpacing"/>
      </w:pPr>
      <w:r>
        <w:tab/>
      </w:r>
      <w:r>
        <w:tab/>
        <w:t xml:space="preserve">( </w:t>
      </w:r>
      <w:hyperlink r:id="rId6" w:history="1">
        <w:r w:rsidRPr="002B35EB">
          <w:rPr>
            <w:rStyle w:val="Hyperlink"/>
          </w:rPr>
          <w:t>https://waalt.uh.edu/index.php/CP40/656</w:t>
        </w:r>
      </w:hyperlink>
      <w:r>
        <w:t xml:space="preserve"> )</w:t>
      </w:r>
    </w:p>
    <w:p w14:paraId="04423AA2" w14:textId="77777777" w:rsidR="00AC5444" w:rsidRDefault="00AC5444" w:rsidP="00AC5444">
      <w:pPr>
        <w:pStyle w:val="NoSpacing"/>
      </w:pPr>
    </w:p>
    <w:p w14:paraId="7BD001D6" w14:textId="77777777" w:rsidR="00AC5444" w:rsidRDefault="00AC5444" w:rsidP="00AC5444">
      <w:pPr>
        <w:pStyle w:val="NoSpacing"/>
      </w:pPr>
    </w:p>
    <w:p w14:paraId="75E3564A" w14:textId="77777777" w:rsidR="00AC5444" w:rsidRDefault="00AC5444" w:rsidP="00AC5444">
      <w:pPr>
        <w:pStyle w:val="NoSpacing"/>
      </w:pPr>
      <w:r>
        <w:t>24 March 2023</w:t>
      </w:r>
    </w:p>
    <w:p w14:paraId="400E3AF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0FA33" w14:textId="77777777" w:rsidR="00AC5444" w:rsidRDefault="00AC5444" w:rsidP="009139A6">
      <w:r>
        <w:separator/>
      </w:r>
    </w:p>
  </w:endnote>
  <w:endnote w:type="continuationSeparator" w:id="0">
    <w:p w14:paraId="76F1F085" w14:textId="77777777" w:rsidR="00AC5444" w:rsidRDefault="00AC544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A71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5340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FCE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967AD" w14:textId="77777777" w:rsidR="00AC5444" w:rsidRDefault="00AC5444" w:rsidP="009139A6">
      <w:r>
        <w:separator/>
      </w:r>
    </w:p>
  </w:footnote>
  <w:footnote w:type="continuationSeparator" w:id="0">
    <w:p w14:paraId="5AB64B9A" w14:textId="77777777" w:rsidR="00AC5444" w:rsidRDefault="00AC544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966D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F4CA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A52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444"/>
    <w:rsid w:val="000666E0"/>
    <w:rsid w:val="002510B7"/>
    <w:rsid w:val="005C130B"/>
    <w:rsid w:val="00826F5C"/>
    <w:rsid w:val="009139A6"/>
    <w:rsid w:val="009448BB"/>
    <w:rsid w:val="00947624"/>
    <w:rsid w:val="00A3176C"/>
    <w:rsid w:val="00AC5444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C8907"/>
  <w15:chartTrackingRefBased/>
  <w15:docId w15:val="{00D49E3F-BA11-49F0-95E5-684B24BF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C54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2023-04-04T08:38:00Z</dcterms:created>
  <dcterms:modified xsi:type="dcterms:W3CDTF">2023-04-04T08:38:00Z</dcterms:modified>
</cp:coreProperties>
</file>