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C5" w:rsidRDefault="00923FC5" w:rsidP="00923F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WYLLYMES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23FC5" w:rsidRDefault="00923FC5" w:rsidP="00923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3FC5" w:rsidRDefault="00923FC5" w:rsidP="00923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3FC5" w:rsidRDefault="00923FC5" w:rsidP="00923F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Bromyard, Herefordshire,</w:t>
      </w:r>
    </w:p>
    <w:p w:rsidR="00923FC5" w:rsidRDefault="00923FC5" w:rsidP="00923F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Sir John Mortimer(q.v.) in Herefordshire and the</w:t>
      </w:r>
    </w:p>
    <w:p w:rsidR="00923FC5" w:rsidRDefault="00923FC5" w:rsidP="00923F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adjacent Welsh Marches.</w:t>
      </w:r>
    </w:p>
    <w:p w:rsidR="00923FC5" w:rsidRDefault="00923FC5" w:rsidP="00923F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21-352)</w:t>
      </w:r>
    </w:p>
    <w:p w:rsidR="00923FC5" w:rsidRDefault="00923FC5" w:rsidP="00923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3FC5" w:rsidRDefault="00923FC5" w:rsidP="00923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923FC5" w:rsidRDefault="00923FC5" w:rsidP="00923F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April 2016</w:t>
      </w:r>
      <w:bookmarkStart w:id="0" w:name="_GoBack"/>
      <w:bookmarkEnd w:id="0"/>
    </w:p>
    <w:sectPr w:rsidR="006B2F86" w:rsidRPr="00923F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C5" w:rsidRDefault="00923FC5" w:rsidP="00E71FC3">
      <w:pPr>
        <w:spacing w:after="0" w:line="240" w:lineRule="auto"/>
      </w:pPr>
      <w:r>
        <w:separator/>
      </w:r>
    </w:p>
  </w:endnote>
  <w:endnote w:type="continuationSeparator" w:id="0">
    <w:p w:rsidR="00923FC5" w:rsidRDefault="00923F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C5" w:rsidRDefault="00923FC5" w:rsidP="00E71FC3">
      <w:pPr>
        <w:spacing w:after="0" w:line="240" w:lineRule="auto"/>
      </w:pPr>
      <w:r>
        <w:separator/>
      </w:r>
    </w:p>
  </w:footnote>
  <w:footnote w:type="continuationSeparator" w:id="0">
    <w:p w:rsidR="00923FC5" w:rsidRDefault="00923F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C5"/>
    <w:rsid w:val="00923FC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CD4F"/>
  <w15:chartTrackingRefBased/>
  <w15:docId w15:val="{3D99A592-31D4-4BBB-BB9C-DFA8A568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2016-04-09T19:41:00Z</dcterms:created>
  <dcterms:modified xsi:type="dcterms:W3CDTF">2016-04-09T19:42:00Z</dcterms:modified>
</cp:coreProperties>
</file>